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6FE0" w14:textId="77777777" w:rsidR="00A954D3" w:rsidRDefault="00A954D3" w:rsidP="00494A14">
      <w:pPr>
        <w:jc w:val="both"/>
        <w:rPr>
          <w:b/>
          <w:sz w:val="28"/>
          <w:szCs w:val="18"/>
        </w:rPr>
      </w:pPr>
    </w:p>
    <w:p w14:paraId="5DDDB3DF" w14:textId="77777777" w:rsidR="00C60564" w:rsidRDefault="00A954D3" w:rsidP="00C60564">
      <w:pPr>
        <w:jc w:val="center"/>
        <w:rPr>
          <w:b/>
          <w:color w:val="275091"/>
          <w:sz w:val="28"/>
          <w:szCs w:val="18"/>
        </w:rPr>
      </w:pPr>
      <w:r w:rsidRPr="00A24898">
        <w:rPr>
          <w:b/>
          <w:color w:val="275091"/>
          <w:sz w:val="28"/>
          <w:szCs w:val="18"/>
        </w:rPr>
        <w:t>Demande de cumul d’activité avec l’exercice professionnel en qualité d’agent public au CHU</w:t>
      </w:r>
    </w:p>
    <w:p w14:paraId="1D4A6780" w14:textId="77777777" w:rsidR="00C60564" w:rsidRPr="00C60564" w:rsidRDefault="00C60564" w:rsidP="00C60564">
      <w:pPr>
        <w:jc w:val="center"/>
        <w:rPr>
          <w:b/>
          <w:color w:val="275091"/>
          <w:sz w:val="16"/>
          <w:szCs w:val="18"/>
        </w:rPr>
      </w:pPr>
    </w:p>
    <w:p w14:paraId="4A716C25" w14:textId="77777777" w:rsidR="00A954D3" w:rsidRDefault="00C60564" w:rsidP="00494A14">
      <w:pPr>
        <w:jc w:val="both"/>
        <w:rPr>
          <w:i/>
        </w:rPr>
      </w:pPr>
      <w:r w:rsidRPr="00C60564">
        <w:rPr>
          <w:i/>
        </w:rPr>
        <w:t xml:space="preserve">Les demandes sont valables pour l’année civile en cours </w:t>
      </w:r>
      <w:r>
        <w:rPr>
          <w:i/>
        </w:rPr>
        <w:t>et à renouveler, le cas échéant, pour l’année civile suivante.</w:t>
      </w:r>
    </w:p>
    <w:p w14:paraId="7C4EAEB0" w14:textId="77777777" w:rsidR="002E7892" w:rsidRDefault="002E7892" w:rsidP="00494A14">
      <w:pPr>
        <w:jc w:val="both"/>
        <w:rPr>
          <w:i/>
        </w:rPr>
      </w:pPr>
      <w:r>
        <w:rPr>
          <w:i/>
        </w:rPr>
        <w:t>Ce formulaire est à retourner à l’adresse suivante : carrières@chu-angers.fr</w:t>
      </w:r>
    </w:p>
    <w:p w14:paraId="7190A1AD" w14:textId="77777777" w:rsidR="00C60564" w:rsidRPr="00C60564" w:rsidRDefault="00C60564" w:rsidP="00494A14">
      <w:pPr>
        <w:jc w:val="both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954D3" w14:paraId="4E6D963F" w14:textId="77777777" w:rsidTr="00A954D3">
        <w:tc>
          <w:tcPr>
            <w:tcW w:w="10344" w:type="dxa"/>
            <w:shd w:val="clear" w:color="auto" w:fill="EF7C53"/>
          </w:tcPr>
          <w:p w14:paraId="549760E8" w14:textId="77777777" w:rsidR="00A954D3" w:rsidRPr="00A954D3" w:rsidRDefault="00A954D3" w:rsidP="00494A14">
            <w:pPr>
              <w:numPr>
                <w:ilvl w:val="0"/>
                <w:numId w:val="1"/>
              </w:numPr>
              <w:jc w:val="both"/>
              <w:rPr>
                <w:b/>
                <w:color w:val="FFFFFF" w:themeColor="background1"/>
                <w:sz w:val="22"/>
              </w:rPr>
            </w:pPr>
            <w:r w:rsidRPr="00A954D3">
              <w:rPr>
                <w:b/>
                <w:color w:val="FFFFFF" w:themeColor="background1"/>
                <w:sz w:val="22"/>
              </w:rPr>
              <w:t>Le professionnel demandeur</w:t>
            </w:r>
          </w:p>
        </w:tc>
      </w:tr>
    </w:tbl>
    <w:p w14:paraId="5D29D34A" w14:textId="77777777" w:rsidR="00A35371" w:rsidRPr="00A35371" w:rsidRDefault="00A35371" w:rsidP="00494A14">
      <w:pPr>
        <w:jc w:val="both"/>
      </w:pPr>
    </w:p>
    <w:p w14:paraId="289BA702" w14:textId="77777777" w:rsidR="00A35371" w:rsidRPr="00A35371" w:rsidRDefault="0070103A" w:rsidP="006A2B15">
      <w:pPr>
        <w:jc w:val="both"/>
      </w:pPr>
      <w:r>
        <w:t xml:space="preserve">Nom : </w:t>
      </w:r>
      <w:r>
        <w:tab/>
      </w:r>
      <w:sdt>
        <w:sdtPr>
          <w:id w:val="1196973975"/>
          <w:placeholder>
            <w:docPart w:val="4B780EBAD64D48B68C3F2CD239214A42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  <w:t xml:space="preserve">Prénom : </w:t>
      </w:r>
      <w:sdt>
        <w:sdtPr>
          <w:id w:val="1828314884"/>
          <w:placeholder>
            <w:docPart w:val="11E7C1D26B9F4D2A9B8D3B6208741798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</w:p>
    <w:p w14:paraId="7662CB7E" w14:textId="77777777" w:rsidR="00A35371" w:rsidRPr="00A35371" w:rsidRDefault="00A35371" w:rsidP="006A2B15">
      <w:pPr>
        <w:jc w:val="both"/>
      </w:pPr>
    </w:p>
    <w:p w14:paraId="4725A3D3" w14:textId="2D0455DC" w:rsidR="00A35371" w:rsidRDefault="006A2B15" w:rsidP="006A2B15">
      <w:pPr>
        <w:jc w:val="both"/>
      </w:pPr>
      <w:r>
        <w:t>Matricule</w:t>
      </w:r>
      <w:r w:rsidR="00A24898">
        <w:t xml:space="preserve"> : </w:t>
      </w:r>
      <w:sdt>
        <w:sdtPr>
          <w:id w:val="1158111586"/>
          <w:placeholder>
            <w:docPart w:val="635D31AF8FB04C26A70177520B8FF271"/>
          </w:placeholder>
          <w:showingPlcHdr/>
        </w:sdtPr>
        <w:sdtEndPr/>
        <w:sdtContent>
          <w:r w:rsidR="00A24898" w:rsidRPr="00F6529F">
            <w:rPr>
              <w:rStyle w:val="Textedelespacerserv"/>
            </w:rPr>
            <w:t>Cliquez ici pour taper du texte.</w:t>
          </w:r>
        </w:sdtContent>
      </w:sdt>
      <w:r w:rsidR="00A24898">
        <w:tab/>
      </w:r>
      <w:r>
        <w:t>Grade</w:t>
      </w:r>
      <w:r w:rsidR="00A24898">
        <w:t xml:space="preserve"> : </w:t>
      </w:r>
      <w:sdt>
        <w:sdtPr>
          <w:id w:val="164289008"/>
          <w:placeholder>
            <w:docPart w:val="1336F1053922401A80113869C78B25B3"/>
          </w:placeholder>
          <w:showingPlcHdr/>
        </w:sdtPr>
        <w:sdtEndPr/>
        <w:sdtContent>
          <w:r w:rsidR="00A24898" w:rsidRPr="00F6529F">
            <w:rPr>
              <w:rStyle w:val="Textedelespacerserv"/>
            </w:rPr>
            <w:t>Cliquez ici pour taper du texte.</w:t>
          </w:r>
        </w:sdtContent>
      </w:sdt>
    </w:p>
    <w:p w14:paraId="0A0AA3A8" w14:textId="77777777" w:rsidR="00017483" w:rsidRDefault="00017483" w:rsidP="006A2B15">
      <w:pPr>
        <w:jc w:val="both"/>
      </w:pPr>
    </w:p>
    <w:p w14:paraId="55351AE1" w14:textId="601B0050" w:rsidR="00A24898" w:rsidRDefault="006A2B15" w:rsidP="006A2B15">
      <w:pPr>
        <w:jc w:val="both"/>
      </w:pPr>
      <w:r>
        <w:t>Métier</w:t>
      </w:r>
      <w:r w:rsidR="00A24898">
        <w:t xml:space="preserve"> : </w:t>
      </w:r>
      <w:sdt>
        <w:sdtPr>
          <w:id w:val="625895716"/>
          <w:placeholder>
            <w:docPart w:val="6B0F59B4BB324989992FF8A0B5018606"/>
          </w:placeholder>
          <w:showingPlcHdr/>
        </w:sdtPr>
        <w:sdtEndPr/>
        <w:sdtContent>
          <w:r w:rsidR="00A24898" w:rsidRPr="00F6529F">
            <w:rPr>
              <w:rStyle w:val="Textedelespacerserv"/>
            </w:rPr>
            <w:t>Cliquez ici pour taper du texte.</w:t>
          </w:r>
        </w:sdtContent>
      </w:sdt>
      <w:r>
        <w:tab/>
        <w:t>Service</w:t>
      </w:r>
      <w:r>
        <w:t xml:space="preserve"> : </w:t>
      </w:r>
      <w:sdt>
        <w:sdtPr>
          <w:id w:val="-428995"/>
          <w:placeholder>
            <w:docPart w:val="120C1DD0D4864910B8FE497E7AAB314D"/>
          </w:placeholder>
          <w:showingPlcHdr/>
        </w:sdtPr>
        <w:sdtContent>
          <w:r w:rsidRPr="00F6529F">
            <w:rPr>
              <w:rStyle w:val="Textedelespacerserv"/>
            </w:rPr>
            <w:t>Cliquez ici pour taper du texte.</w:t>
          </w:r>
        </w:sdtContent>
      </w:sdt>
    </w:p>
    <w:p w14:paraId="71550213" w14:textId="77777777" w:rsidR="00A24898" w:rsidRDefault="00A24898" w:rsidP="006A2B15">
      <w:pPr>
        <w:jc w:val="both"/>
      </w:pPr>
    </w:p>
    <w:p w14:paraId="653D9906" w14:textId="77777777" w:rsidR="00A24898" w:rsidRDefault="00A24898" w:rsidP="006A2B15">
      <w:pPr>
        <w:jc w:val="both"/>
      </w:pPr>
      <w:r>
        <w:t xml:space="preserve">Téléphone : </w:t>
      </w:r>
      <w:sdt>
        <w:sdtPr>
          <w:id w:val="37018074"/>
          <w:placeholder>
            <w:docPart w:val="591D9A17F0B145509F40FDE9DCEDBA8B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  <w:r>
        <w:tab/>
        <w:t xml:space="preserve">Adresse e-mail : </w:t>
      </w:r>
      <w:sdt>
        <w:sdtPr>
          <w:id w:val="-445690818"/>
          <w:placeholder>
            <w:docPart w:val="701B3FEDE62B4FC3AB8E2D5A82F50E99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</w:p>
    <w:p w14:paraId="07245A6B" w14:textId="77777777" w:rsidR="00A24898" w:rsidRDefault="00A24898" w:rsidP="00494A14">
      <w:pPr>
        <w:jc w:val="both"/>
      </w:pPr>
    </w:p>
    <w:p w14:paraId="18AD692E" w14:textId="77777777" w:rsidR="00A24898" w:rsidRDefault="00A24898" w:rsidP="00494A14">
      <w:pPr>
        <w:jc w:val="both"/>
      </w:pPr>
      <w:r>
        <w:t xml:space="preserve">Adresse : </w:t>
      </w:r>
      <w:sdt>
        <w:sdtPr>
          <w:id w:val="1027599121"/>
          <w:placeholder>
            <w:docPart w:val="1F41DC7DA0604A8FB7854B5B603B0A4F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  <w:r>
        <w:tab/>
        <w:t xml:space="preserve">Ville : </w:t>
      </w:r>
      <w:sdt>
        <w:sdtPr>
          <w:id w:val="1034998421"/>
          <w:placeholder>
            <w:docPart w:val="743E4237E52F4004A4CF0751ABB1D689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</w:r>
    </w:p>
    <w:p w14:paraId="4FA8C6ED" w14:textId="77777777" w:rsidR="00A24898" w:rsidRDefault="00A24898" w:rsidP="00494A14">
      <w:pPr>
        <w:jc w:val="both"/>
      </w:pPr>
    </w:p>
    <w:p w14:paraId="18E45B4D" w14:textId="77777777" w:rsidR="00A24898" w:rsidRDefault="00A24898" w:rsidP="00494A14">
      <w:pPr>
        <w:jc w:val="both"/>
      </w:pPr>
      <w:r>
        <w:t xml:space="preserve">Code postal : </w:t>
      </w:r>
      <w:sdt>
        <w:sdtPr>
          <w:id w:val="112953519"/>
          <w:placeholder>
            <w:docPart w:val="30A71F5AFD604C90A0B755090B411934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</w:p>
    <w:p w14:paraId="0B8F4D5A" w14:textId="77777777" w:rsidR="00A24898" w:rsidRDefault="00A24898" w:rsidP="00494A14">
      <w:pPr>
        <w:jc w:val="both"/>
      </w:pPr>
    </w:p>
    <w:p w14:paraId="139727E6" w14:textId="77777777" w:rsidR="00A24898" w:rsidRDefault="00A24898" w:rsidP="00494A14">
      <w:pPr>
        <w:jc w:val="both"/>
      </w:pPr>
      <w:r>
        <w:t xml:space="preserve">Quel est votre statut ? </w:t>
      </w:r>
      <w:sdt>
        <w:sdtPr>
          <w:id w:val="731810451"/>
          <w:placeholder>
            <w:docPart w:val="167C585311C7481AB4F5DC4416D0080E"/>
          </w:placeholder>
          <w:showingPlcHdr/>
          <w:comboBox>
            <w:listItem w:displayText="Titulaire ou stagiaire" w:value="Titulaire ou stagiaire"/>
            <w:listItem w:displayText="Contractuel(le)" w:value="Contractuel(le)"/>
          </w:comboBox>
        </w:sdtPr>
        <w:sdtEndPr/>
        <w:sdtContent>
          <w:r w:rsidRPr="00F6529F">
            <w:rPr>
              <w:rStyle w:val="Textedelespacerserv"/>
            </w:rPr>
            <w:t>Choisissez un élément.</w:t>
          </w:r>
        </w:sdtContent>
      </w:sdt>
      <w:r>
        <w:tab/>
        <w:t xml:space="preserve">Vous êtes actuellement : </w:t>
      </w:r>
      <w:sdt>
        <w:sdtPr>
          <w:id w:val="729505747"/>
          <w:placeholder>
            <w:docPart w:val="2E9083C270514AE38081074B385BA6ED"/>
          </w:placeholder>
          <w:showingPlcHdr/>
          <w:comboBox>
            <w:listItem w:displayText="En activité" w:value="En activité"/>
            <w:listItem w:displayText="En disponibilité ou congé sans traitement" w:value="En disponibilité ou congé sans traitement"/>
            <w:listItem w:displayText="En détachement" w:value="En détachement"/>
          </w:comboBox>
        </w:sdtPr>
        <w:sdtEndPr/>
        <w:sdtContent>
          <w:r w:rsidRPr="00F6529F">
            <w:rPr>
              <w:rStyle w:val="Textedelespacerserv"/>
            </w:rPr>
            <w:t>Choisissez un élément.</w:t>
          </w:r>
        </w:sdtContent>
      </w:sdt>
    </w:p>
    <w:p w14:paraId="28E270DB" w14:textId="77777777" w:rsidR="00A24898" w:rsidRDefault="00A24898" w:rsidP="00494A14">
      <w:pPr>
        <w:jc w:val="both"/>
      </w:pPr>
    </w:p>
    <w:p w14:paraId="12105448" w14:textId="77777777" w:rsidR="00A24898" w:rsidRDefault="00A24898" w:rsidP="00494A14">
      <w:pPr>
        <w:jc w:val="both"/>
      </w:pPr>
      <w:r>
        <w:t xml:space="preserve">Exercez-vous vos fonctions : </w:t>
      </w:r>
      <w:sdt>
        <w:sdtPr>
          <w:id w:val="2142918348"/>
          <w:placeholder>
            <w:docPart w:val="740FF29A4F214B31BFC7259A8EE0DA8B"/>
          </w:placeholder>
          <w:showingPlcHdr/>
          <w:comboBox>
            <w:listItem w:displayText="A temps plein" w:value="A temps plein"/>
            <w:listItem w:displayText="A temps partiel ou temps non complet" w:value="A temps partiel ou temps non complet"/>
          </w:comboBox>
        </w:sdtPr>
        <w:sdtEndPr/>
        <w:sdtContent>
          <w:r w:rsidRPr="00F6529F">
            <w:rPr>
              <w:rStyle w:val="Textedelespacerserv"/>
            </w:rPr>
            <w:t>Choisissez un élément.</w:t>
          </w:r>
        </w:sdtContent>
      </w:sdt>
      <w:r w:rsidR="00814FC3">
        <w:t xml:space="preserve"> Précisez la quotité si différente de 100% : </w:t>
      </w:r>
      <w:sdt>
        <w:sdtPr>
          <w:id w:val="1460844243"/>
          <w:placeholder>
            <w:docPart w:val="6A99427C67B84F2FA53D3929F24CD795"/>
          </w:placeholder>
          <w:showingPlcHdr/>
        </w:sdtPr>
        <w:sdtEndPr/>
        <w:sdtContent>
          <w:r w:rsidR="00814FC3" w:rsidRPr="00F6529F">
            <w:rPr>
              <w:rStyle w:val="Textedelespacerserv"/>
            </w:rPr>
            <w:t>Cliquez ici pour taper du texte.</w:t>
          </w:r>
        </w:sdtContent>
      </w:sdt>
    </w:p>
    <w:p w14:paraId="177E1604" w14:textId="77777777" w:rsidR="00F20886" w:rsidRDefault="00814FC3" w:rsidP="00494A14">
      <w:pPr>
        <w:jc w:val="both"/>
      </w:pPr>
      <w:r>
        <w:t xml:space="preserve">Date d’échéance du temps partiel : </w:t>
      </w:r>
      <w:sdt>
        <w:sdtPr>
          <w:id w:val="-895584618"/>
          <w:placeholder>
            <w:docPart w:val="8FE348BED62F468B8C9BD608E86B738E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</w:p>
    <w:p w14:paraId="5B1F5258" w14:textId="77777777" w:rsidR="00F20886" w:rsidRDefault="00F20886" w:rsidP="00494A14">
      <w:pPr>
        <w:tabs>
          <w:tab w:val="left" w:pos="630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20886" w14:paraId="2E850AEB" w14:textId="77777777" w:rsidTr="00657264">
        <w:tc>
          <w:tcPr>
            <w:tcW w:w="10344" w:type="dxa"/>
            <w:shd w:val="clear" w:color="auto" w:fill="EF7C53"/>
          </w:tcPr>
          <w:p w14:paraId="5BA6F154" w14:textId="77777777" w:rsidR="00F20886" w:rsidRPr="005D0802" w:rsidRDefault="005D0802" w:rsidP="00494A14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Description de l’activité envisagée</w:t>
            </w:r>
          </w:p>
        </w:tc>
      </w:tr>
    </w:tbl>
    <w:p w14:paraId="4100A653" w14:textId="77777777" w:rsidR="005D0802" w:rsidRDefault="005D0802" w:rsidP="00494A14">
      <w:pPr>
        <w:tabs>
          <w:tab w:val="left" w:pos="6300"/>
        </w:tabs>
        <w:jc w:val="both"/>
      </w:pPr>
    </w:p>
    <w:p w14:paraId="50F98688" w14:textId="77777777" w:rsidR="00657264" w:rsidRDefault="005D0802" w:rsidP="00494A14">
      <w:pPr>
        <w:tabs>
          <w:tab w:val="left" w:pos="6300"/>
        </w:tabs>
        <w:jc w:val="both"/>
      </w:pPr>
      <w:r>
        <w:t xml:space="preserve">Merci </w:t>
      </w:r>
      <w:r w:rsidR="00657264">
        <w:t>de décrire le plus précisément possible votre projet, en mentionnant la nature de l’activité, le secteur de l’activité, le statut (autoentreprise, création d’entreprise, activité libérale, salarié du secteur public ou privé…).</w:t>
      </w:r>
    </w:p>
    <w:p w14:paraId="0FAAFB15" w14:textId="77777777" w:rsidR="00657264" w:rsidRDefault="00657264" w:rsidP="00494A14">
      <w:pPr>
        <w:tabs>
          <w:tab w:val="left" w:pos="6300"/>
        </w:tabs>
        <w:jc w:val="both"/>
      </w:pPr>
    </w:p>
    <w:sdt>
      <w:sdtPr>
        <w:id w:val="478726553"/>
        <w:placeholder>
          <w:docPart w:val="9E82B813D3C84A8DB8006BBEF59EA2AF"/>
        </w:placeholder>
        <w:showingPlcHdr/>
      </w:sdtPr>
      <w:sdtEndPr/>
      <w:sdtContent>
        <w:p w14:paraId="2D6F08C8" w14:textId="77777777" w:rsidR="00657264" w:rsidRDefault="00475380" w:rsidP="00494A14">
          <w:pPr>
            <w:tabs>
              <w:tab w:val="left" w:pos="6300"/>
            </w:tabs>
            <w:jc w:val="both"/>
          </w:pPr>
          <w:r w:rsidRPr="00061F4F">
            <w:rPr>
              <w:rStyle w:val="Textedelespacerserv"/>
            </w:rPr>
            <w:t>Cliquez ici pour taper du texte.</w:t>
          </w:r>
        </w:p>
      </w:sdtContent>
    </w:sdt>
    <w:p w14:paraId="17B0A452" w14:textId="77777777" w:rsidR="00657264" w:rsidRDefault="00657264" w:rsidP="00494A14">
      <w:pPr>
        <w:tabs>
          <w:tab w:val="left" w:pos="6300"/>
        </w:tabs>
        <w:jc w:val="both"/>
      </w:pPr>
      <w:r>
        <w:t>Adresse de l’activité :</w:t>
      </w:r>
      <w:r w:rsidR="00414BDC">
        <w:t xml:space="preserve"> </w:t>
      </w:r>
      <w:sdt>
        <w:sdtPr>
          <w:id w:val="748238945"/>
          <w:placeholder>
            <w:docPart w:val="4213BE229D66468AB10284344D3EDB40"/>
          </w:placeholder>
          <w:showingPlcHdr/>
        </w:sdtPr>
        <w:sdtEndPr/>
        <w:sdtContent>
          <w:r w:rsidR="00414BDC" w:rsidRPr="00F6529F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</w:p>
    <w:p w14:paraId="6E9C9216" w14:textId="77777777" w:rsidR="00657264" w:rsidRDefault="00657264" w:rsidP="00494A14">
      <w:pPr>
        <w:tabs>
          <w:tab w:val="left" w:pos="6300"/>
        </w:tabs>
        <w:jc w:val="both"/>
      </w:pPr>
    </w:p>
    <w:p w14:paraId="079D4DF5" w14:textId="77777777" w:rsidR="00657264" w:rsidRDefault="00657264" w:rsidP="00494A14">
      <w:pPr>
        <w:tabs>
          <w:tab w:val="left" w:pos="6300"/>
        </w:tabs>
        <w:jc w:val="both"/>
      </w:pPr>
      <w:r>
        <w:t xml:space="preserve">Temps de travail consacré à cette activité (en heures par semaine) : </w:t>
      </w:r>
      <w:sdt>
        <w:sdtPr>
          <w:id w:val="-1682047904"/>
          <w:placeholder>
            <w:docPart w:val="53C622E16FAB4033A11A5957587ACA66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</w:p>
    <w:p w14:paraId="38C45C23" w14:textId="77777777" w:rsidR="00657264" w:rsidRDefault="00657264" w:rsidP="00494A14">
      <w:pPr>
        <w:tabs>
          <w:tab w:val="left" w:pos="6300"/>
        </w:tabs>
        <w:jc w:val="both"/>
      </w:pPr>
      <w:r>
        <w:t xml:space="preserve">Temps de travail consacré à cette activité (en heures par année) : </w:t>
      </w:r>
      <w:sdt>
        <w:sdtPr>
          <w:id w:val="1295946481"/>
          <w:placeholder>
            <w:docPart w:val="3769F0F2C94E401CB1271B7D24347148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</w:p>
    <w:p w14:paraId="600F8407" w14:textId="77777777" w:rsidR="00657264" w:rsidRDefault="00657264" w:rsidP="00494A14">
      <w:pPr>
        <w:tabs>
          <w:tab w:val="left" w:pos="6300"/>
        </w:tabs>
        <w:jc w:val="both"/>
      </w:pPr>
    </w:p>
    <w:p w14:paraId="4E48EE2A" w14:textId="77777777" w:rsidR="00657264" w:rsidRPr="002E7892" w:rsidRDefault="00657264" w:rsidP="00494A14">
      <w:pPr>
        <w:tabs>
          <w:tab w:val="left" w:pos="6300"/>
        </w:tabs>
        <w:jc w:val="both"/>
      </w:pPr>
      <w:r>
        <w:t xml:space="preserve">Période à prendre en compte pour cette activité : Du </w:t>
      </w:r>
      <w:sdt>
        <w:sdtPr>
          <w:id w:val="1596824277"/>
          <w:placeholder>
            <w:docPart w:val="57563BD3B427410AB3FA8735B730B42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6529F">
            <w:rPr>
              <w:rStyle w:val="Textedelespacerserv"/>
            </w:rPr>
            <w:t>Cliquez ici pour entrer une date.</w:t>
          </w:r>
        </w:sdtContent>
      </w:sdt>
      <w:r>
        <w:t xml:space="preserve">Au </w:t>
      </w:r>
      <w:sdt>
        <w:sdtPr>
          <w:id w:val="519977256"/>
          <w:placeholder>
            <w:docPart w:val="8D299A079FCB4F39800565FD8F5124C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6529F">
            <w:rPr>
              <w:rStyle w:val="Textedelespacerserv"/>
            </w:rPr>
            <w:t>Cliquez ici pour entrer une date.</w:t>
          </w:r>
        </w:sdtContent>
      </w:sdt>
    </w:p>
    <w:p w14:paraId="5EE59121" w14:textId="77777777" w:rsidR="00C74790" w:rsidRPr="00C74790" w:rsidRDefault="00C74790" w:rsidP="00494A14">
      <w:pPr>
        <w:tabs>
          <w:tab w:val="left" w:pos="6300"/>
        </w:tabs>
        <w:jc w:val="both"/>
        <w:rPr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57264" w14:paraId="45AEC50B" w14:textId="77777777" w:rsidTr="00657264">
        <w:tc>
          <w:tcPr>
            <w:tcW w:w="10344" w:type="dxa"/>
            <w:shd w:val="clear" w:color="auto" w:fill="EF7C53"/>
          </w:tcPr>
          <w:p w14:paraId="27FD90F5" w14:textId="77777777" w:rsidR="00657264" w:rsidRPr="00657264" w:rsidRDefault="00657264" w:rsidP="00494A14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Activité complémentaire</w:t>
            </w:r>
          </w:p>
        </w:tc>
      </w:tr>
    </w:tbl>
    <w:p w14:paraId="5CCA201E" w14:textId="77777777" w:rsidR="00657264" w:rsidRDefault="00657264" w:rsidP="00494A14">
      <w:pPr>
        <w:tabs>
          <w:tab w:val="left" w:pos="6300"/>
        </w:tabs>
        <w:jc w:val="both"/>
      </w:pPr>
    </w:p>
    <w:p w14:paraId="513F1908" w14:textId="77777777" w:rsidR="00657264" w:rsidRDefault="00657264" w:rsidP="00494A14">
      <w:pPr>
        <w:tabs>
          <w:tab w:val="left" w:pos="6300"/>
        </w:tabs>
        <w:jc w:val="both"/>
      </w:pPr>
      <w:r>
        <w:t xml:space="preserve">Exercez-vous déjà une autre activité ? </w:t>
      </w:r>
      <w:sdt>
        <w:sdtPr>
          <w:id w:val="-85303994"/>
          <w:placeholder>
            <w:docPart w:val="2D7679216CF44377AC1EE47A23D9760F"/>
          </w:placeholder>
          <w:showingPlcHdr/>
          <w:comboBox>
            <w:listItem w:displayText="Oui" w:value="Oui"/>
            <w:listItem w:displayText="Non" w:value="Non"/>
          </w:comboBox>
        </w:sdtPr>
        <w:sdtEndPr/>
        <w:sdtContent>
          <w:r w:rsidRPr="00F6529F">
            <w:rPr>
              <w:rStyle w:val="Textedelespacerserv"/>
            </w:rPr>
            <w:t>Choisissez un élément.</w:t>
          </w:r>
        </w:sdtContent>
      </w:sdt>
    </w:p>
    <w:p w14:paraId="7CB02497" w14:textId="77777777" w:rsidR="00657264" w:rsidRDefault="00657264" w:rsidP="00494A14">
      <w:pPr>
        <w:tabs>
          <w:tab w:val="left" w:pos="6300"/>
        </w:tabs>
        <w:jc w:val="both"/>
      </w:pPr>
      <w:r>
        <w:t>Si oui, informations sur cette activité (nature, nombre d’heures) :</w:t>
      </w:r>
    </w:p>
    <w:sdt>
      <w:sdtPr>
        <w:id w:val="-256914393"/>
        <w:placeholder>
          <w:docPart w:val="FB1A23B6EBFC4A31A3B8E04B743F4C91"/>
        </w:placeholder>
        <w:showingPlcHdr/>
      </w:sdtPr>
      <w:sdtEndPr/>
      <w:sdtContent>
        <w:p w14:paraId="0C78A926" w14:textId="77777777" w:rsidR="00657264" w:rsidRDefault="00475380" w:rsidP="00494A14">
          <w:pPr>
            <w:tabs>
              <w:tab w:val="left" w:pos="6300"/>
            </w:tabs>
            <w:jc w:val="both"/>
          </w:pPr>
          <w:r w:rsidRPr="00061F4F">
            <w:rPr>
              <w:rStyle w:val="Textedelespacerserv"/>
            </w:rPr>
            <w:t>Cliquez ici pour taper du texte.</w:t>
          </w:r>
        </w:p>
      </w:sdtContent>
    </w:sdt>
    <w:p w14:paraId="0BFDC6B0" w14:textId="77777777" w:rsidR="00657264" w:rsidRDefault="00657264" w:rsidP="00494A14">
      <w:pPr>
        <w:tabs>
          <w:tab w:val="left" w:pos="630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57264" w14:paraId="44F3ACA7" w14:textId="77777777" w:rsidTr="00657264">
        <w:tc>
          <w:tcPr>
            <w:tcW w:w="10344" w:type="dxa"/>
            <w:shd w:val="clear" w:color="auto" w:fill="EF7C53"/>
          </w:tcPr>
          <w:p w14:paraId="21BC040A" w14:textId="77777777" w:rsidR="00657264" w:rsidRPr="00657264" w:rsidRDefault="00657264" w:rsidP="00494A14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Déclaration sur l’honneur</w:t>
            </w:r>
          </w:p>
        </w:tc>
      </w:tr>
    </w:tbl>
    <w:p w14:paraId="53336546" w14:textId="77777777" w:rsidR="00657264" w:rsidRDefault="00657264" w:rsidP="00494A14">
      <w:pPr>
        <w:tabs>
          <w:tab w:val="left" w:pos="6300"/>
        </w:tabs>
        <w:jc w:val="both"/>
      </w:pPr>
    </w:p>
    <w:p w14:paraId="75C109C4" w14:textId="77777777" w:rsidR="00494A14" w:rsidRDefault="00494A14" w:rsidP="00494A14">
      <w:pPr>
        <w:tabs>
          <w:tab w:val="left" w:pos="6300"/>
        </w:tabs>
        <w:jc w:val="both"/>
      </w:pPr>
      <w:r>
        <w:t xml:space="preserve">Je soussigné(e) Nom </w:t>
      </w:r>
      <w:sdt>
        <w:sdtPr>
          <w:id w:val="774289827"/>
          <w:placeholder>
            <w:docPart w:val="B0CF9FFD49F64CF79A6CCB4AB3E91EFB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  <w:r>
        <w:t xml:space="preserve"> Prénom </w:t>
      </w:r>
      <w:sdt>
        <w:sdtPr>
          <w:id w:val="320474051"/>
          <w:placeholder>
            <w:docPart w:val="423A54F13D214739B11E53D0AE33617A"/>
          </w:placeholder>
          <w:showingPlcHdr/>
        </w:sdtPr>
        <w:sdtEndPr/>
        <w:sdtContent>
          <w:r w:rsidRPr="00F6529F">
            <w:rPr>
              <w:rStyle w:val="Textedelespacerserv"/>
            </w:rPr>
            <w:t>Cliquez ici pour taper du texte.</w:t>
          </w:r>
        </w:sdtContent>
      </w:sdt>
    </w:p>
    <w:p w14:paraId="09A08E28" w14:textId="77777777" w:rsidR="00494A14" w:rsidRDefault="00494A14" w:rsidP="00494A14">
      <w:pPr>
        <w:tabs>
          <w:tab w:val="left" w:pos="6300"/>
        </w:tabs>
        <w:jc w:val="both"/>
      </w:pPr>
      <w:r>
        <w:t>Souhaitant cumuler mon activité principale avec une activité secondaire</w:t>
      </w:r>
    </w:p>
    <w:p w14:paraId="6F7A4203" w14:textId="77777777" w:rsidR="00494A14" w:rsidRDefault="00494A14" w:rsidP="00494A14">
      <w:pPr>
        <w:tabs>
          <w:tab w:val="left" w:pos="6300"/>
        </w:tabs>
        <w:jc w:val="both"/>
      </w:pPr>
    </w:p>
    <w:p w14:paraId="404350BF" w14:textId="77777777" w:rsidR="00494A14" w:rsidRDefault="006A2B15" w:rsidP="00494A14">
      <w:pPr>
        <w:tabs>
          <w:tab w:val="left" w:pos="6300"/>
        </w:tabs>
        <w:jc w:val="both"/>
      </w:pPr>
      <w:sdt>
        <w:sdtPr>
          <w:id w:val="115965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A14">
            <w:rPr>
              <w:rFonts w:ascii="MS Gothic" w:eastAsia="MS Gothic" w:hAnsi="MS Gothic" w:hint="eastAsia"/>
            </w:rPr>
            <w:t>☐</w:t>
          </w:r>
        </w:sdtContent>
      </w:sdt>
      <w:r w:rsidR="00494A14">
        <w:t xml:space="preserve"> M’engage à cumuler l’intégralité de cette activité hors de mes horaires de travail au CHU</w:t>
      </w:r>
    </w:p>
    <w:p w14:paraId="717D7957" w14:textId="77777777" w:rsidR="00494A14" w:rsidRDefault="006A2B15" w:rsidP="00494A14">
      <w:pPr>
        <w:tabs>
          <w:tab w:val="left" w:pos="6300"/>
        </w:tabs>
        <w:jc w:val="both"/>
      </w:pPr>
      <w:sdt>
        <w:sdtPr>
          <w:id w:val="153314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A14">
            <w:rPr>
              <w:rFonts w:ascii="MS Gothic" w:eastAsia="MS Gothic" w:hAnsi="MS Gothic" w:hint="eastAsia"/>
            </w:rPr>
            <w:t>☐</w:t>
          </w:r>
        </w:sdtContent>
      </w:sdt>
      <w:r w:rsidR="00494A14">
        <w:t xml:space="preserve"> M’engage à suspendre cette activité pendant mes arrêts de travail</w:t>
      </w:r>
    </w:p>
    <w:p w14:paraId="75A4E328" w14:textId="77777777" w:rsidR="00494A14" w:rsidRDefault="00494A14" w:rsidP="00494A14">
      <w:pPr>
        <w:tabs>
          <w:tab w:val="left" w:pos="6300"/>
        </w:tabs>
        <w:jc w:val="both"/>
      </w:pPr>
    </w:p>
    <w:p w14:paraId="51AB6CBE" w14:textId="77777777" w:rsidR="00494A14" w:rsidRDefault="006A2B15" w:rsidP="00494A14">
      <w:pPr>
        <w:tabs>
          <w:tab w:val="left" w:pos="6300"/>
        </w:tabs>
        <w:jc w:val="both"/>
      </w:pPr>
      <w:sdt>
        <w:sdtPr>
          <w:id w:val="19220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F96">
            <w:rPr>
              <w:rFonts w:ascii="MS Gothic" w:eastAsia="MS Gothic" w:hAnsi="MS Gothic" w:hint="eastAsia"/>
            </w:rPr>
            <w:t>☐</w:t>
          </w:r>
        </w:sdtContent>
      </w:sdt>
      <w:r w:rsidR="00494A14">
        <w:t xml:space="preserve"> Je prends note que le CHU peut, à tout moment, s’opposer à l’exercice ou la poursuite de l’exercice d’une activité qui porterait atteinte au fonctionnement normal, à l’indépendance ou à la neutralité du service. </w:t>
      </w:r>
    </w:p>
    <w:p w14:paraId="38778E90" w14:textId="77777777" w:rsidR="00494A14" w:rsidRDefault="00494A14" w:rsidP="00494A14">
      <w:pPr>
        <w:tabs>
          <w:tab w:val="left" w:pos="6300"/>
        </w:tabs>
        <w:jc w:val="both"/>
      </w:pPr>
    </w:p>
    <w:p w14:paraId="5DA50679" w14:textId="77777777" w:rsidR="00494A14" w:rsidRDefault="006A2B15" w:rsidP="00494A14">
      <w:pPr>
        <w:tabs>
          <w:tab w:val="left" w:pos="6300"/>
        </w:tabs>
        <w:jc w:val="both"/>
      </w:pPr>
      <w:sdt>
        <w:sdtPr>
          <w:id w:val="-98230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EF1">
            <w:rPr>
              <w:rFonts w:ascii="MS Gothic" w:eastAsia="MS Gothic" w:hAnsi="MS Gothic" w:hint="eastAsia"/>
            </w:rPr>
            <w:t>☐</w:t>
          </w:r>
        </w:sdtContent>
      </w:sdt>
      <w:r w:rsidR="00494A14">
        <w:t xml:space="preserve"> Je certifie avoir pris connaissance de la législation applicable en matière de cumul et je prends note que la violation des dispositions relatives au non cumul m’expose à une poursuite disciplinaire, est susceptible de donner lieu au reversement des sommes indûment perçues par voie de retenue sur le traitement, sans préjudice de l’application du code pénal. </w:t>
      </w:r>
    </w:p>
    <w:p w14:paraId="1EF639D5" w14:textId="77777777" w:rsidR="00494A14" w:rsidRDefault="00494A14" w:rsidP="00494A14">
      <w:pPr>
        <w:tabs>
          <w:tab w:val="left" w:pos="6300"/>
        </w:tabs>
        <w:jc w:val="both"/>
      </w:pPr>
    </w:p>
    <w:p w14:paraId="67156D1A" w14:textId="77777777" w:rsidR="00494A14" w:rsidRDefault="006A2B15" w:rsidP="00494A14">
      <w:pPr>
        <w:tabs>
          <w:tab w:val="left" w:pos="6300"/>
        </w:tabs>
        <w:jc w:val="both"/>
      </w:pPr>
      <w:sdt>
        <w:sdtPr>
          <w:id w:val="35215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EF1">
            <w:rPr>
              <w:rFonts w:ascii="MS Gothic" w:eastAsia="MS Gothic" w:hAnsi="MS Gothic" w:hint="eastAsia"/>
            </w:rPr>
            <w:t>☐</w:t>
          </w:r>
        </w:sdtContent>
      </w:sdt>
      <w:r w:rsidR="00494A14">
        <w:t xml:space="preserve"> J’ai connaissance que tout changement dans l’activité décrite doit être soumis comme une nouvelle demande.</w:t>
      </w:r>
    </w:p>
    <w:p w14:paraId="3C077EA6" w14:textId="77777777" w:rsidR="00494A14" w:rsidRDefault="00494A14" w:rsidP="00494A14">
      <w:pPr>
        <w:tabs>
          <w:tab w:val="left" w:pos="6300"/>
        </w:tabs>
        <w:jc w:val="both"/>
      </w:pPr>
      <w:r>
        <w:t xml:space="preserve">Date : </w:t>
      </w:r>
      <w:sdt>
        <w:sdtPr>
          <w:id w:val="165077763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310">
            <w:t xml:space="preserve">     </w:t>
          </w:r>
        </w:sdtContent>
      </w:sdt>
      <w:r>
        <w:t xml:space="preserve"> </w:t>
      </w:r>
      <w:r>
        <w:tab/>
        <w:t>Signature :</w:t>
      </w:r>
      <w:r w:rsidR="00EB2425">
        <w:t xml:space="preserve"> </w:t>
      </w:r>
      <w:r w:rsidR="00EB2425">
        <w:object w:dxaOrig="225" w:dyaOrig="225" w14:anchorId="5FF3C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5pt;height:30.75pt" o:ole="">
            <v:imagedata r:id="rId8" o:title=""/>
          </v:shape>
          <w:control r:id="rId9" w:name="TextBox3" w:shapeid="_x0000_i1027"/>
        </w:object>
      </w:r>
    </w:p>
    <w:p w14:paraId="069277FB" w14:textId="77777777" w:rsidR="00494A14" w:rsidRDefault="00494A14" w:rsidP="00494A14">
      <w:pPr>
        <w:tabs>
          <w:tab w:val="left" w:pos="630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94A14" w14:paraId="081664D9" w14:textId="77777777" w:rsidTr="00494A14">
        <w:tc>
          <w:tcPr>
            <w:tcW w:w="10344" w:type="dxa"/>
            <w:shd w:val="clear" w:color="auto" w:fill="EF7C53"/>
          </w:tcPr>
          <w:p w14:paraId="3C118B36" w14:textId="77777777" w:rsidR="00494A14" w:rsidRPr="00494A14" w:rsidRDefault="00494A14" w:rsidP="00494A14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Décision du directeur du pôle Politique sociale (dans un délai d’un mois) dans le cadre d’un cumul d’activité à titre accessoire</w:t>
            </w:r>
          </w:p>
        </w:tc>
      </w:tr>
    </w:tbl>
    <w:p w14:paraId="5E277E38" w14:textId="77777777" w:rsidR="00494A14" w:rsidRDefault="00494A14" w:rsidP="00494A14">
      <w:pPr>
        <w:tabs>
          <w:tab w:val="left" w:pos="6300"/>
        </w:tabs>
        <w:jc w:val="both"/>
      </w:pPr>
    </w:p>
    <w:p w14:paraId="2C221CB0" w14:textId="77777777" w:rsidR="00494A14" w:rsidRDefault="006A2B15" w:rsidP="00494A14">
      <w:pPr>
        <w:tabs>
          <w:tab w:val="left" w:pos="6300"/>
        </w:tabs>
        <w:jc w:val="both"/>
      </w:pPr>
      <w:sdt>
        <w:sdtPr>
          <w:id w:val="-114673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A14">
            <w:rPr>
              <w:rFonts w:ascii="MS Gothic" w:eastAsia="MS Gothic" w:hAnsi="MS Gothic" w:hint="eastAsia"/>
            </w:rPr>
            <w:t>☐</w:t>
          </w:r>
        </w:sdtContent>
      </w:sdt>
      <w:r w:rsidR="00494A14">
        <w:t xml:space="preserve"> Autorisation accordée</w:t>
      </w:r>
    </w:p>
    <w:p w14:paraId="33B34675" w14:textId="77777777" w:rsidR="00494A14" w:rsidRDefault="00494A14" w:rsidP="00494A14">
      <w:pPr>
        <w:tabs>
          <w:tab w:val="left" w:pos="6300"/>
        </w:tabs>
        <w:jc w:val="both"/>
      </w:pPr>
    </w:p>
    <w:p w14:paraId="7FA2CB05" w14:textId="77777777" w:rsidR="00494A14" w:rsidRDefault="006A2B15" w:rsidP="00494A14">
      <w:pPr>
        <w:tabs>
          <w:tab w:val="left" w:pos="6300"/>
        </w:tabs>
        <w:jc w:val="both"/>
      </w:pPr>
      <w:sdt>
        <w:sdtPr>
          <w:id w:val="121215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A14">
            <w:rPr>
              <w:rFonts w:ascii="MS Gothic" w:eastAsia="MS Gothic" w:hAnsi="MS Gothic" w:hint="eastAsia"/>
            </w:rPr>
            <w:t>☐</w:t>
          </w:r>
        </w:sdtContent>
      </w:sdt>
      <w:r w:rsidR="00494A14">
        <w:t xml:space="preserve"> Autorisation refusée pour les motifs suivants : </w:t>
      </w:r>
    </w:p>
    <w:p w14:paraId="23537AD3" w14:textId="77777777" w:rsidR="00494A14" w:rsidRDefault="00494A14" w:rsidP="00494A14">
      <w:pPr>
        <w:tabs>
          <w:tab w:val="left" w:pos="6300"/>
        </w:tabs>
        <w:jc w:val="both"/>
      </w:pPr>
    </w:p>
    <w:p w14:paraId="549BBBCE" w14:textId="77777777" w:rsidR="00494A14" w:rsidRDefault="00494A14" w:rsidP="00494A14">
      <w:pPr>
        <w:tabs>
          <w:tab w:val="left" w:pos="6300"/>
        </w:tabs>
        <w:jc w:val="both"/>
      </w:pPr>
      <w:r>
        <w:t xml:space="preserve">Date : </w:t>
      </w:r>
      <w:sdt>
        <w:sdtPr>
          <w:id w:val="-77362448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310">
            <w:t xml:space="preserve">     </w:t>
          </w:r>
        </w:sdtContent>
      </w:sdt>
    </w:p>
    <w:p w14:paraId="7580AECA" w14:textId="77777777" w:rsidR="00494A14" w:rsidRDefault="00494A14" w:rsidP="00494A14">
      <w:pPr>
        <w:tabs>
          <w:tab w:val="left" w:pos="6300"/>
        </w:tabs>
        <w:jc w:val="both"/>
      </w:pPr>
    </w:p>
    <w:p w14:paraId="64BE7D3B" w14:textId="77777777" w:rsidR="00494A14" w:rsidRDefault="00091220" w:rsidP="00494A14">
      <w:pPr>
        <w:tabs>
          <w:tab w:val="left" w:pos="6300"/>
        </w:tabs>
        <w:jc w:val="both"/>
      </w:pPr>
      <w:r>
        <w:t xml:space="preserve">                                                                                    </w:t>
      </w:r>
      <w:r w:rsidR="00624310">
        <w:t>Clément TRIBALLEAU</w:t>
      </w:r>
    </w:p>
    <w:p w14:paraId="7AD73864" w14:textId="77777777" w:rsidR="00091220" w:rsidRDefault="00091220" w:rsidP="00494A14">
      <w:pPr>
        <w:tabs>
          <w:tab w:val="left" w:pos="6300"/>
        </w:tabs>
        <w:jc w:val="both"/>
      </w:pPr>
      <w:r>
        <w:t xml:space="preserve">                                                                                    Directeur </w:t>
      </w:r>
      <w:r w:rsidR="00624310">
        <w:t>du pôle Politique sociale</w:t>
      </w:r>
    </w:p>
    <w:p w14:paraId="2D9B4D1D" w14:textId="77777777" w:rsidR="00091220" w:rsidRDefault="00091220" w:rsidP="00494A14">
      <w:pPr>
        <w:tabs>
          <w:tab w:val="left" w:pos="6300"/>
        </w:tabs>
        <w:jc w:val="both"/>
      </w:pPr>
    </w:p>
    <w:p w14:paraId="39EA23E2" w14:textId="77777777" w:rsidR="00091220" w:rsidRDefault="00091220" w:rsidP="00494A14">
      <w:pPr>
        <w:tabs>
          <w:tab w:val="left" w:pos="6300"/>
        </w:tabs>
        <w:jc w:val="both"/>
        <w:rPr>
          <w:i/>
        </w:rPr>
      </w:pPr>
      <w:r w:rsidRPr="00091220">
        <w:rPr>
          <w:i/>
        </w:rPr>
        <w:t xml:space="preserve">La présente décision ne vaut que pour la présente demande. </w:t>
      </w:r>
    </w:p>
    <w:p w14:paraId="666F607A" w14:textId="77777777" w:rsidR="00C046D5" w:rsidRPr="00C046D5" w:rsidRDefault="00C046D5" w:rsidP="00494A14">
      <w:pPr>
        <w:tabs>
          <w:tab w:val="left" w:pos="6300"/>
        </w:tabs>
        <w:jc w:val="both"/>
        <w:rPr>
          <w:i/>
          <w:sz w:val="10"/>
        </w:rPr>
      </w:pPr>
    </w:p>
    <w:p w14:paraId="59D51E2E" w14:textId="77777777" w:rsidR="00091220" w:rsidRPr="00091220" w:rsidRDefault="00091220" w:rsidP="00494A14">
      <w:pPr>
        <w:tabs>
          <w:tab w:val="left" w:pos="6300"/>
        </w:tabs>
        <w:jc w:val="both"/>
        <w:rPr>
          <w:i/>
        </w:rPr>
      </w:pPr>
      <w:r w:rsidRPr="00091220">
        <w:rPr>
          <w:i/>
        </w:rPr>
        <w:t xml:space="preserve">Cette décision est susceptible de recours devant le tribunal administratif de Nantes dans un délai de 2 mois à compter de sa date de réception. </w:t>
      </w:r>
    </w:p>
    <w:sectPr w:rsidR="00091220" w:rsidRPr="00091220" w:rsidSect="00624BC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A303" w14:textId="77777777" w:rsidR="00494A14" w:rsidRDefault="00494A14">
      <w:r>
        <w:separator/>
      </w:r>
    </w:p>
  </w:endnote>
  <w:endnote w:type="continuationSeparator" w:id="0">
    <w:p w14:paraId="3F087480" w14:textId="77777777" w:rsidR="00494A14" w:rsidRDefault="0049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95A8" w14:textId="77777777" w:rsidR="00494A14" w:rsidRDefault="00494A14" w:rsidP="00F51B89">
    <w:pPr>
      <w:autoSpaceDE w:val="0"/>
      <w:autoSpaceDN w:val="0"/>
      <w:adjustRightInd w:val="0"/>
      <w:rPr>
        <w:rFonts w:cs="CoreMellow45Regular"/>
        <w:b/>
        <w:color w:val="275091"/>
        <w:szCs w:val="20"/>
      </w:rPr>
    </w:pPr>
  </w:p>
  <w:p w14:paraId="3865458B" w14:textId="77777777" w:rsidR="00494A14" w:rsidRPr="00602055" w:rsidRDefault="00494A14" w:rsidP="00F51B89">
    <w:pPr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7D785DA1" wp14:editId="0DACD9F6">
              <wp:simplePos x="0" y="0"/>
              <wp:positionH relativeFrom="column">
                <wp:posOffset>-5080</wp:posOffset>
              </wp:positionH>
              <wp:positionV relativeFrom="paragraph">
                <wp:posOffset>-96521</wp:posOffset>
              </wp:positionV>
              <wp:extent cx="6496050" cy="0"/>
              <wp:effectExtent l="0" t="19050" r="0" b="0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A61D8" id="Line 1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-7.6pt" to="511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" strokecolor="#275091" strokeweight="3pt"/>
          </w:pict>
        </mc:Fallback>
      </mc:AlternateContent>
    </w:r>
    <w:r w:rsidRPr="00602055">
      <w:rPr>
        <w:rFonts w:cs="CoreMellow45Regular"/>
        <w:b/>
        <w:color w:val="275091"/>
        <w:szCs w:val="20"/>
      </w:rPr>
      <w:t>CHU Angers</w:t>
    </w:r>
  </w:p>
  <w:p w14:paraId="2029B48C" w14:textId="77777777" w:rsidR="00494A14" w:rsidRDefault="00494A14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14:paraId="7B002A89" w14:textId="77777777" w:rsidR="00494A14" w:rsidRPr="00602055" w:rsidRDefault="00494A14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3B325835" wp14:editId="156EB8AE">
          <wp:simplePos x="0" y="0"/>
          <wp:positionH relativeFrom="column">
            <wp:posOffset>946150</wp:posOffset>
          </wp:positionH>
          <wp:positionV relativeFrom="paragraph">
            <wp:posOffset>84455</wp:posOffset>
          </wp:positionV>
          <wp:extent cx="590550" cy="144145"/>
          <wp:effectExtent l="0" t="0" r="0" b="0"/>
          <wp:wrapNone/>
          <wp:docPr id="6" name="Image 18" descr="4-logos-pour-signatures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4-logos-pour-signatures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55">
      <w:rPr>
        <w:rFonts w:cs="CoreMellow45Regular"/>
        <w:sz w:val="16"/>
        <w:szCs w:val="16"/>
      </w:rPr>
      <w:t>49933 ANGERS cedex 9</w:t>
    </w:r>
  </w:p>
  <w:p w14:paraId="506CB524" w14:textId="77777777" w:rsidR="00494A14" w:rsidRPr="00C57462" w:rsidRDefault="00494A14" w:rsidP="00F51B89">
    <w:pPr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  <w:p w14:paraId="756E0B27" w14:textId="77777777" w:rsidR="00494A14" w:rsidRPr="00EC479C" w:rsidRDefault="00494A14" w:rsidP="00AC1BA0">
    <w:pPr>
      <w:rPr>
        <w:sz w:val="16"/>
        <w:szCs w:val="16"/>
      </w:rPr>
    </w:pPr>
    <w:r w:rsidRPr="00EC479C">
      <w:rPr>
        <w:rFonts w:cs="CoreMellow45Regular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7CCB" w14:textId="77777777" w:rsidR="00494A14" w:rsidRPr="00602055" w:rsidRDefault="00494A14" w:rsidP="000E280D">
    <w:pPr>
      <w:tabs>
        <w:tab w:val="right" w:pos="10204"/>
      </w:tabs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6944" behindDoc="0" locked="0" layoutInCell="1" allowOverlap="1" wp14:anchorId="6CB7B236" wp14:editId="5E3CB05C">
          <wp:simplePos x="0" y="0"/>
          <wp:positionH relativeFrom="column">
            <wp:posOffset>-568960</wp:posOffset>
          </wp:positionH>
          <wp:positionV relativeFrom="paragraph">
            <wp:posOffset>-62230</wp:posOffset>
          </wp:positionV>
          <wp:extent cx="3619500" cy="520065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eMellow45Regular"/>
        <w:b/>
        <w:color w:val="275091"/>
        <w:szCs w:val="20"/>
      </w:rPr>
      <w:tab/>
    </w:r>
    <w:r w:rsidRPr="00602055">
      <w:rPr>
        <w:rFonts w:cs="CoreMellow45Regular"/>
        <w:b/>
        <w:color w:val="275091"/>
        <w:szCs w:val="20"/>
      </w:rPr>
      <w:t>CHU Angers</w:t>
    </w:r>
  </w:p>
  <w:p w14:paraId="173B4AD8" w14:textId="77777777" w:rsidR="00494A14" w:rsidRDefault="00494A14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14:paraId="58B304CD" w14:textId="77777777" w:rsidR="00494A14" w:rsidRPr="00602055" w:rsidRDefault="00494A14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>49933</w:t>
    </w:r>
    <w:r>
      <w:rPr>
        <w:rFonts w:cs="CoreMellow45Regular"/>
        <w:sz w:val="16"/>
        <w:szCs w:val="16"/>
      </w:rPr>
      <w:t xml:space="preserve"> Angers</w:t>
    </w:r>
    <w:r w:rsidRPr="00602055">
      <w:rPr>
        <w:rFonts w:cs="CoreMellow45Regular"/>
        <w:sz w:val="16"/>
        <w:szCs w:val="16"/>
      </w:rPr>
      <w:t xml:space="preserve"> cedex 9</w:t>
    </w:r>
  </w:p>
  <w:p w14:paraId="66CC1F7C" w14:textId="77777777" w:rsidR="00494A14" w:rsidRPr="00C57462" w:rsidRDefault="00494A14" w:rsidP="000D74EF">
    <w:pPr>
      <w:jc w:val="right"/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7A3D" w14:textId="77777777" w:rsidR="00494A14" w:rsidRDefault="00494A14">
      <w:r>
        <w:separator/>
      </w:r>
    </w:p>
  </w:footnote>
  <w:footnote w:type="continuationSeparator" w:id="0">
    <w:p w14:paraId="1B68CFF9" w14:textId="77777777" w:rsidR="00494A14" w:rsidRDefault="0049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EAEE" w14:textId="77777777" w:rsidR="00494A14" w:rsidRDefault="00494A14" w:rsidP="009D50BE">
    <w:pPr>
      <w:ind w:right="-2"/>
      <w:jc w:val="right"/>
      <w:rPr>
        <w:rFonts w:ascii="TrebuchetMS" w:hAnsi="TrebuchetMS" w:cs="TrebuchetMS"/>
        <w:sz w:val="16"/>
        <w:szCs w:val="16"/>
      </w:rPr>
    </w:pPr>
    <w:r>
      <w:rPr>
        <w:rFonts w:ascii="TrebuchetMS" w:hAnsi="TrebuchetMS" w:cs="TrebuchetMS"/>
        <w:noProof/>
        <w:sz w:val="16"/>
        <w:szCs w:val="16"/>
        <w:lang w:eastAsia="fr-FR"/>
      </w:rPr>
      <w:drawing>
        <wp:inline distT="0" distB="0" distL="0" distR="0" wp14:anchorId="05311F4C" wp14:editId="488A51FE">
          <wp:extent cx="857250" cy="723900"/>
          <wp:effectExtent l="0" t="0" r="0" b="0"/>
          <wp:docPr id="1" name="Image 1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7B8CE" w14:textId="77777777" w:rsidR="00494A14" w:rsidRDefault="00494A14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  <w:p w14:paraId="3F49728E" w14:textId="77777777" w:rsidR="00494A14" w:rsidRPr="00D80680" w:rsidRDefault="00494A14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06FC" w14:textId="77777777" w:rsidR="00494A14" w:rsidRDefault="00494A14" w:rsidP="0098205F">
    <w:pPr>
      <w:pStyle w:val="Intitulservice"/>
      <w:ind w:right="1982"/>
    </w:pPr>
    <w:r>
      <w:rPr>
        <w:noProof/>
        <w:lang w:eastAsia="fr-FR"/>
      </w:rPr>
      <w:drawing>
        <wp:anchor distT="0" distB="0" distL="114300" distR="114300" simplePos="0" relativeHeight="251664896" behindDoc="0" locked="0" layoutInCell="1" allowOverlap="1" wp14:anchorId="53AFB35E" wp14:editId="1680F3EB">
          <wp:simplePos x="0" y="0"/>
          <wp:positionH relativeFrom="column">
            <wp:posOffset>5363845</wp:posOffset>
          </wp:positionH>
          <wp:positionV relativeFrom="paragraph">
            <wp:posOffset>-335915</wp:posOffset>
          </wp:positionV>
          <wp:extent cx="1104265" cy="1250950"/>
          <wp:effectExtent l="0" t="0" r="0" b="0"/>
          <wp:wrapNone/>
          <wp:docPr id="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6C1A3EE2" wp14:editId="45EB4D00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212215" cy="1012825"/>
          <wp:effectExtent l="0" t="0" r="0" b="0"/>
          <wp:wrapSquare wrapText="bothSides"/>
          <wp:docPr id="4" name="Image 7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Pôle politique sociale  </w:t>
    </w:r>
  </w:p>
  <w:p w14:paraId="72AAD19A" w14:textId="77777777" w:rsidR="00494A14" w:rsidRDefault="00494A14" w:rsidP="0098205F">
    <w:pPr>
      <w:pStyle w:val="Intitulservice"/>
      <w:ind w:left="0" w:right="1982" w:firstLine="4111"/>
      <w:jc w:val="left"/>
      <w:rPr>
        <w:rFonts w:cs="TrebuchetMS"/>
        <w:sz w:val="16"/>
        <w:szCs w:val="16"/>
      </w:rPr>
    </w:pPr>
    <w:r>
      <w:rPr>
        <w:rFonts w:cs="TrebuchetMS"/>
        <w:sz w:val="16"/>
        <w:szCs w:val="16"/>
      </w:rPr>
      <w:t xml:space="preserve">Direction de la gestion des ressources humaineS </w:t>
    </w:r>
  </w:p>
  <w:p w14:paraId="1E37FBE8" w14:textId="77777777" w:rsidR="00494A14" w:rsidRPr="00E50E95" w:rsidRDefault="00494A14" w:rsidP="0098205F">
    <w:pPr>
      <w:pStyle w:val="Intitulservice"/>
      <w:ind w:left="0" w:right="1982" w:firstLine="4111"/>
      <w:jc w:val="left"/>
      <w:rPr>
        <w:rFonts w:cs="TrebuchetMS"/>
        <w:sz w:val="28"/>
        <w:szCs w:val="16"/>
      </w:rPr>
    </w:pPr>
    <w:r>
      <w:rPr>
        <w:rFonts w:cs="TrebuchetMS"/>
        <w:sz w:val="16"/>
        <w:szCs w:val="16"/>
      </w:rPr>
      <w:t xml:space="preserve">               </w:t>
    </w:r>
    <w:r>
      <w:rPr>
        <w:rFonts w:cs="TrebuchetMS"/>
        <w:sz w:val="16"/>
        <w:szCs w:val="16"/>
      </w:rPr>
      <w:tab/>
      <w:t xml:space="preserve">   </w:t>
    </w:r>
  </w:p>
  <w:p w14:paraId="64C7A99A" w14:textId="77777777" w:rsidR="00494A14" w:rsidRPr="00370311" w:rsidRDefault="00494A14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F35AD7">
      <w:rPr>
        <w:rFonts w:cs="TrebuchetMS"/>
        <w:sz w:val="16"/>
        <w:szCs w:val="16"/>
      </w:rPr>
      <w:t xml:space="preserve"> </w:t>
    </w:r>
    <w:r w:rsidRPr="00370311">
      <w:rPr>
        <w:rFonts w:cs="TrebuchetMS"/>
        <w:sz w:val="16"/>
        <w:szCs w:val="16"/>
        <w:lang w:val="es-ES_tradnl"/>
      </w:rPr>
      <w:t>Tél</w:t>
    </w:r>
    <w:proofErr w:type="gramStart"/>
    <w:r w:rsidRPr="00370311">
      <w:rPr>
        <w:rFonts w:cs="TrebuchetMS"/>
        <w:sz w:val="16"/>
        <w:szCs w:val="16"/>
        <w:lang w:val="es-ES_tradnl"/>
      </w:rPr>
      <w:t>. :</w:t>
    </w:r>
    <w:proofErr w:type="gramEnd"/>
    <w:r w:rsidRPr="00370311">
      <w:rPr>
        <w:rFonts w:cs="TrebuchetMS"/>
        <w:sz w:val="16"/>
        <w:szCs w:val="16"/>
        <w:lang w:val="es-ES_tradnl"/>
      </w:rPr>
      <w:t xml:space="preserve"> 02 41 35 43 28   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14:paraId="5AC26D3C" w14:textId="77777777" w:rsidR="00494A14" w:rsidRPr="00370311" w:rsidRDefault="00494A14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sz w:val="16"/>
        <w:szCs w:val="16"/>
        <w:lang w:val="es-ES_tradnl"/>
      </w:rPr>
      <w:t xml:space="preserve">  </w:t>
    </w:r>
    <w:proofErr w:type="gramStart"/>
    <w:r w:rsidRPr="00370311">
      <w:rPr>
        <w:rFonts w:cs="TrebuchetMS"/>
        <w:sz w:val="16"/>
        <w:szCs w:val="16"/>
        <w:lang w:val="es-ES_tradnl"/>
      </w:rPr>
      <w:t>Fax :</w:t>
    </w:r>
    <w:proofErr w:type="gramEnd"/>
    <w:r w:rsidRPr="00370311">
      <w:rPr>
        <w:rFonts w:cs="TrebuchetMS"/>
        <w:sz w:val="16"/>
        <w:szCs w:val="16"/>
        <w:lang w:val="es-ES_tradnl"/>
      </w:rPr>
      <w:t xml:space="preserve"> 02 41 35 48 26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14:paraId="6FE56D09" w14:textId="77777777" w:rsidR="00494A14" w:rsidRPr="00E50E95" w:rsidRDefault="00494A14" w:rsidP="00E50E95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caps w:val="0"/>
        <w:sz w:val="16"/>
        <w:szCs w:val="16"/>
        <w:lang w:val="es-ES_tradnl"/>
      </w:rPr>
      <w:t xml:space="preserve">     drh@chu-angers.fr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14:paraId="4F94F518" w14:textId="77777777" w:rsidR="00494A14" w:rsidRPr="00F35AD7" w:rsidRDefault="00494A14">
    <w:pPr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6EF5DE3A" wp14:editId="695B401E">
              <wp:simplePos x="0" y="0"/>
              <wp:positionH relativeFrom="column">
                <wp:posOffset>-8890</wp:posOffset>
              </wp:positionH>
              <wp:positionV relativeFrom="page">
                <wp:posOffset>1504949</wp:posOffset>
              </wp:positionV>
              <wp:extent cx="6477000" cy="0"/>
              <wp:effectExtent l="0" t="1905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86BCE" id="Line 8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.7pt,118.5pt" to="509.3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" strokecolor="#275091" strokeweight="3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B10"/>
    <w:multiLevelType w:val="hybridMultilevel"/>
    <w:tmpl w:val="4D3A1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1580"/>
    <w:multiLevelType w:val="hybridMultilevel"/>
    <w:tmpl w:val="4D3A1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F673A"/>
    <w:multiLevelType w:val="hybridMultilevel"/>
    <w:tmpl w:val="4D3A1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80058"/>
    <w:multiLevelType w:val="hybridMultilevel"/>
    <w:tmpl w:val="4D3A1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65EB6"/>
    <w:multiLevelType w:val="hybridMultilevel"/>
    <w:tmpl w:val="4D3A1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4lYXT1mNwOKkqGMIe7Fy+87sPIXVZ/qoHxKrjhQ1hBjK2YV4uNvwaVDeJiS3S7j+JRr6ZDdvqLLnIFjS03fGQ==" w:salt="BtjzIvwW8epKXrXpv2o2gQ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 strokecolor="#275091">
      <v:stroke color="#275091"/>
      <o:colormru v:ext="edit" colors="#2750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76"/>
    <w:rsid w:val="00017483"/>
    <w:rsid w:val="00021D79"/>
    <w:rsid w:val="00032431"/>
    <w:rsid w:val="000372CB"/>
    <w:rsid w:val="00041CA6"/>
    <w:rsid w:val="000424A1"/>
    <w:rsid w:val="000428CC"/>
    <w:rsid w:val="000452EB"/>
    <w:rsid w:val="0005127A"/>
    <w:rsid w:val="000570D0"/>
    <w:rsid w:val="00061A48"/>
    <w:rsid w:val="00071135"/>
    <w:rsid w:val="00073682"/>
    <w:rsid w:val="0007421D"/>
    <w:rsid w:val="00082D50"/>
    <w:rsid w:val="000845D8"/>
    <w:rsid w:val="00091220"/>
    <w:rsid w:val="000C08C8"/>
    <w:rsid w:val="000D74EF"/>
    <w:rsid w:val="000E280D"/>
    <w:rsid w:val="000F2EB0"/>
    <w:rsid w:val="000F5328"/>
    <w:rsid w:val="001104D3"/>
    <w:rsid w:val="00136EED"/>
    <w:rsid w:val="001430BD"/>
    <w:rsid w:val="00163B55"/>
    <w:rsid w:val="00174F9F"/>
    <w:rsid w:val="0018064A"/>
    <w:rsid w:val="00181110"/>
    <w:rsid w:val="00183E6D"/>
    <w:rsid w:val="001A60B7"/>
    <w:rsid w:val="001B21B0"/>
    <w:rsid w:val="001B6D1F"/>
    <w:rsid w:val="001C2A76"/>
    <w:rsid w:val="001E032E"/>
    <w:rsid w:val="001E3906"/>
    <w:rsid w:val="001F4333"/>
    <w:rsid w:val="0021462B"/>
    <w:rsid w:val="00240158"/>
    <w:rsid w:val="00252534"/>
    <w:rsid w:val="00256283"/>
    <w:rsid w:val="00264898"/>
    <w:rsid w:val="002746B9"/>
    <w:rsid w:val="00275EF5"/>
    <w:rsid w:val="00285511"/>
    <w:rsid w:val="00294588"/>
    <w:rsid w:val="0029479D"/>
    <w:rsid w:val="002967DF"/>
    <w:rsid w:val="002D563C"/>
    <w:rsid w:val="002E5577"/>
    <w:rsid w:val="002E7892"/>
    <w:rsid w:val="002F7455"/>
    <w:rsid w:val="0030697A"/>
    <w:rsid w:val="0032246C"/>
    <w:rsid w:val="00331679"/>
    <w:rsid w:val="003348F9"/>
    <w:rsid w:val="0033567B"/>
    <w:rsid w:val="003455A9"/>
    <w:rsid w:val="003559DA"/>
    <w:rsid w:val="00370311"/>
    <w:rsid w:val="00375FD1"/>
    <w:rsid w:val="003869D8"/>
    <w:rsid w:val="003E5F93"/>
    <w:rsid w:val="003E79FB"/>
    <w:rsid w:val="00414BDC"/>
    <w:rsid w:val="00433CD0"/>
    <w:rsid w:val="00436772"/>
    <w:rsid w:val="00436D8D"/>
    <w:rsid w:val="0044445E"/>
    <w:rsid w:val="00461FB0"/>
    <w:rsid w:val="00475380"/>
    <w:rsid w:val="00487376"/>
    <w:rsid w:val="00490386"/>
    <w:rsid w:val="0049404F"/>
    <w:rsid w:val="00494A14"/>
    <w:rsid w:val="004A4020"/>
    <w:rsid w:val="004A50BA"/>
    <w:rsid w:val="004A5BF9"/>
    <w:rsid w:val="004C041A"/>
    <w:rsid w:val="004C7A88"/>
    <w:rsid w:val="004D3E71"/>
    <w:rsid w:val="004D544B"/>
    <w:rsid w:val="004D6E07"/>
    <w:rsid w:val="004E0210"/>
    <w:rsid w:val="004E44FE"/>
    <w:rsid w:val="00534AAC"/>
    <w:rsid w:val="00554B13"/>
    <w:rsid w:val="00566067"/>
    <w:rsid w:val="00584252"/>
    <w:rsid w:val="00596CA8"/>
    <w:rsid w:val="005C13FA"/>
    <w:rsid w:val="005D0802"/>
    <w:rsid w:val="005D1C52"/>
    <w:rsid w:val="005D5268"/>
    <w:rsid w:val="005D77E0"/>
    <w:rsid w:val="005F1091"/>
    <w:rsid w:val="005F5671"/>
    <w:rsid w:val="00602055"/>
    <w:rsid w:val="006118B2"/>
    <w:rsid w:val="006174FE"/>
    <w:rsid w:val="00624310"/>
    <w:rsid w:val="00624BC1"/>
    <w:rsid w:val="00647211"/>
    <w:rsid w:val="00647A9C"/>
    <w:rsid w:val="00657264"/>
    <w:rsid w:val="00660DE5"/>
    <w:rsid w:val="0066221E"/>
    <w:rsid w:val="00665EA0"/>
    <w:rsid w:val="006811EF"/>
    <w:rsid w:val="006945C9"/>
    <w:rsid w:val="006A05FF"/>
    <w:rsid w:val="006A2B15"/>
    <w:rsid w:val="006C1FB3"/>
    <w:rsid w:val="006C5A83"/>
    <w:rsid w:val="006C6C6D"/>
    <w:rsid w:val="006D6D9C"/>
    <w:rsid w:val="006E0695"/>
    <w:rsid w:val="006E1E80"/>
    <w:rsid w:val="006F7432"/>
    <w:rsid w:val="0070103A"/>
    <w:rsid w:val="0070606C"/>
    <w:rsid w:val="007115FD"/>
    <w:rsid w:val="0071516B"/>
    <w:rsid w:val="007166D2"/>
    <w:rsid w:val="007209AE"/>
    <w:rsid w:val="0072660B"/>
    <w:rsid w:val="00733F07"/>
    <w:rsid w:val="00741174"/>
    <w:rsid w:val="00750E68"/>
    <w:rsid w:val="0075289D"/>
    <w:rsid w:val="007606E9"/>
    <w:rsid w:val="00762807"/>
    <w:rsid w:val="00763FC8"/>
    <w:rsid w:val="00776522"/>
    <w:rsid w:val="00794390"/>
    <w:rsid w:val="007B7C7D"/>
    <w:rsid w:val="007D1A2A"/>
    <w:rsid w:val="007D7C3B"/>
    <w:rsid w:val="007F0FF7"/>
    <w:rsid w:val="007F1924"/>
    <w:rsid w:val="0080154B"/>
    <w:rsid w:val="00814FC3"/>
    <w:rsid w:val="008270D1"/>
    <w:rsid w:val="00834628"/>
    <w:rsid w:val="0087623B"/>
    <w:rsid w:val="00880DE5"/>
    <w:rsid w:val="008913C2"/>
    <w:rsid w:val="008918D1"/>
    <w:rsid w:val="00892829"/>
    <w:rsid w:val="008A12DC"/>
    <w:rsid w:val="008B0BDA"/>
    <w:rsid w:val="008B2AFC"/>
    <w:rsid w:val="008D0EF1"/>
    <w:rsid w:val="008F4E76"/>
    <w:rsid w:val="009135D7"/>
    <w:rsid w:val="0094522C"/>
    <w:rsid w:val="00956FE8"/>
    <w:rsid w:val="009604A5"/>
    <w:rsid w:val="009640B9"/>
    <w:rsid w:val="0098205F"/>
    <w:rsid w:val="00986A22"/>
    <w:rsid w:val="0098725A"/>
    <w:rsid w:val="00991A0C"/>
    <w:rsid w:val="009B0C5C"/>
    <w:rsid w:val="009B2391"/>
    <w:rsid w:val="009B6753"/>
    <w:rsid w:val="009C3A57"/>
    <w:rsid w:val="009C491C"/>
    <w:rsid w:val="009C49AC"/>
    <w:rsid w:val="009C7796"/>
    <w:rsid w:val="009D50BE"/>
    <w:rsid w:val="009E09F2"/>
    <w:rsid w:val="009E2B21"/>
    <w:rsid w:val="009F1276"/>
    <w:rsid w:val="009F1E61"/>
    <w:rsid w:val="00A00983"/>
    <w:rsid w:val="00A229B0"/>
    <w:rsid w:val="00A24898"/>
    <w:rsid w:val="00A25C34"/>
    <w:rsid w:val="00A3068C"/>
    <w:rsid w:val="00A35371"/>
    <w:rsid w:val="00A4194E"/>
    <w:rsid w:val="00A50CFB"/>
    <w:rsid w:val="00A63359"/>
    <w:rsid w:val="00A719BD"/>
    <w:rsid w:val="00A76D83"/>
    <w:rsid w:val="00A914F4"/>
    <w:rsid w:val="00A954D3"/>
    <w:rsid w:val="00A96E9E"/>
    <w:rsid w:val="00A96F0C"/>
    <w:rsid w:val="00AA4D2D"/>
    <w:rsid w:val="00AB3AF3"/>
    <w:rsid w:val="00AC02C2"/>
    <w:rsid w:val="00AC1BA0"/>
    <w:rsid w:val="00AC5509"/>
    <w:rsid w:val="00AF321A"/>
    <w:rsid w:val="00AF619A"/>
    <w:rsid w:val="00B07B34"/>
    <w:rsid w:val="00B52967"/>
    <w:rsid w:val="00B67AC2"/>
    <w:rsid w:val="00B74339"/>
    <w:rsid w:val="00B76AC2"/>
    <w:rsid w:val="00B82826"/>
    <w:rsid w:val="00B9122F"/>
    <w:rsid w:val="00B918DE"/>
    <w:rsid w:val="00BA5C90"/>
    <w:rsid w:val="00BB3E31"/>
    <w:rsid w:val="00BC1A63"/>
    <w:rsid w:val="00BE3568"/>
    <w:rsid w:val="00BE5053"/>
    <w:rsid w:val="00BF2FA0"/>
    <w:rsid w:val="00C002C4"/>
    <w:rsid w:val="00C00DD5"/>
    <w:rsid w:val="00C045D8"/>
    <w:rsid w:val="00C046D5"/>
    <w:rsid w:val="00C177A0"/>
    <w:rsid w:val="00C45182"/>
    <w:rsid w:val="00C57462"/>
    <w:rsid w:val="00C574FF"/>
    <w:rsid w:val="00C60564"/>
    <w:rsid w:val="00C710D1"/>
    <w:rsid w:val="00C74790"/>
    <w:rsid w:val="00C90924"/>
    <w:rsid w:val="00C9214B"/>
    <w:rsid w:val="00CA4FAE"/>
    <w:rsid w:val="00D15B22"/>
    <w:rsid w:val="00D44CAC"/>
    <w:rsid w:val="00D80680"/>
    <w:rsid w:val="00D81A40"/>
    <w:rsid w:val="00D918E8"/>
    <w:rsid w:val="00DB58BA"/>
    <w:rsid w:val="00DD1317"/>
    <w:rsid w:val="00DD4F52"/>
    <w:rsid w:val="00DE1068"/>
    <w:rsid w:val="00DF712A"/>
    <w:rsid w:val="00E45A44"/>
    <w:rsid w:val="00E47B83"/>
    <w:rsid w:val="00E50E95"/>
    <w:rsid w:val="00E57CEE"/>
    <w:rsid w:val="00E67B5A"/>
    <w:rsid w:val="00E8260C"/>
    <w:rsid w:val="00EB2425"/>
    <w:rsid w:val="00EC1AB9"/>
    <w:rsid w:val="00EC479C"/>
    <w:rsid w:val="00ED2173"/>
    <w:rsid w:val="00ED424F"/>
    <w:rsid w:val="00F014E1"/>
    <w:rsid w:val="00F20371"/>
    <w:rsid w:val="00F203F1"/>
    <w:rsid w:val="00F20886"/>
    <w:rsid w:val="00F246A6"/>
    <w:rsid w:val="00F26007"/>
    <w:rsid w:val="00F301B9"/>
    <w:rsid w:val="00F32980"/>
    <w:rsid w:val="00F35AD7"/>
    <w:rsid w:val="00F51B89"/>
    <w:rsid w:val="00F74D52"/>
    <w:rsid w:val="00F75FE0"/>
    <w:rsid w:val="00F7742B"/>
    <w:rsid w:val="00F84F96"/>
    <w:rsid w:val="00FA19D9"/>
    <w:rsid w:val="00FA2BE3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rokecolor="#275091">
      <v:stroke color="#275091"/>
      <o:colormru v:ext="edit" colors="#275091"/>
    </o:shapedefaults>
    <o:shapelayout v:ext="edit">
      <o:idmap v:ext="edit" data="1"/>
    </o:shapelayout>
  </w:shapeDefaults>
  <w:decimalSymbol w:val=","/>
  <w:listSeparator w:val=";"/>
  <w14:docId w14:val="063E23FA"/>
  <w15:docId w15:val="{1C55C5AD-057E-441E-BCCF-90B5B86E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table" w:styleId="Grilledutableau">
    <w:name w:val="Table Grid"/>
    <w:basedOn w:val="TableauNormal"/>
    <w:uiPriority w:val="59"/>
    <w:rsid w:val="00A9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0103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10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03A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5D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623583478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p\DRH%20COMMUN\COMMUNICATION%20PPS\1%20-%20MODELES%20DOCUMENTS%20PPS\Courriers\Mod&#232;le%20courrier%20Direction%20gestion%20des%20ressources%20humaines%20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80EBAD64D48B68C3F2CD239214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88436-2C83-42EE-8AA9-6AB1E5164321}"/>
      </w:docPartPr>
      <w:docPartBody>
        <w:p w:rsidR="00D94894" w:rsidRDefault="00E62A0E" w:rsidP="00E62A0E">
          <w:pPr>
            <w:pStyle w:val="4B780EBAD64D48B68C3F2CD239214A42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1E7C1D26B9F4D2A9B8D3B6208741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FBC03-AF0F-4768-B56F-B48E5EF8375E}"/>
      </w:docPartPr>
      <w:docPartBody>
        <w:p w:rsidR="00D94894" w:rsidRDefault="00E62A0E" w:rsidP="00E62A0E">
          <w:pPr>
            <w:pStyle w:val="11E7C1D26B9F4D2A9B8D3B6208741798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D31AF8FB04C26A70177520B8FF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2DC8C-6B45-4928-A148-6A4104AAF460}"/>
      </w:docPartPr>
      <w:docPartBody>
        <w:p w:rsidR="00D94894" w:rsidRDefault="00E62A0E" w:rsidP="00E62A0E">
          <w:pPr>
            <w:pStyle w:val="635D31AF8FB04C26A70177520B8FF271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336F1053922401A80113869C78B2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F89DF-8A00-4156-B65A-624ABFA912A4}"/>
      </w:docPartPr>
      <w:docPartBody>
        <w:p w:rsidR="00D94894" w:rsidRDefault="00E62A0E" w:rsidP="00E62A0E">
          <w:pPr>
            <w:pStyle w:val="1336F1053922401A80113869C78B25B3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0F59B4BB324989992FF8A0B5018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AF552-9187-4CD1-9EBF-4FBD48625527}"/>
      </w:docPartPr>
      <w:docPartBody>
        <w:p w:rsidR="00D94894" w:rsidRDefault="00E62A0E" w:rsidP="00E62A0E">
          <w:pPr>
            <w:pStyle w:val="6B0F59B4BB324989992FF8A0B5018606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1D9A17F0B145509F40FDE9DCEDB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56DBA-92B3-4BF2-AD81-371C14B83ADB}"/>
      </w:docPartPr>
      <w:docPartBody>
        <w:p w:rsidR="00D94894" w:rsidRDefault="00E62A0E" w:rsidP="00E62A0E">
          <w:pPr>
            <w:pStyle w:val="591D9A17F0B145509F40FDE9DCEDBA8B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1B3FEDE62B4FC3AB8E2D5A82F50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E805D-02C2-4DEF-95D8-D1AEBE2293EF}"/>
      </w:docPartPr>
      <w:docPartBody>
        <w:p w:rsidR="00D94894" w:rsidRDefault="00E62A0E" w:rsidP="00E62A0E">
          <w:pPr>
            <w:pStyle w:val="701B3FEDE62B4FC3AB8E2D5A82F50E99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41DC7DA0604A8FB7854B5B603B0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4BD91-73A7-4820-89E6-0DCCD1BF37DA}"/>
      </w:docPartPr>
      <w:docPartBody>
        <w:p w:rsidR="00D94894" w:rsidRDefault="00E62A0E" w:rsidP="00E62A0E">
          <w:pPr>
            <w:pStyle w:val="1F41DC7DA0604A8FB7854B5B603B0A4F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3E4237E52F4004A4CF0751ABB1D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9EF3D-ED15-42AC-B0E8-4A8A8B7D78D4}"/>
      </w:docPartPr>
      <w:docPartBody>
        <w:p w:rsidR="00D94894" w:rsidRDefault="00E62A0E" w:rsidP="00E62A0E">
          <w:pPr>
            <w:pStyle w:val="743E4237E52F4004A4CF0751ABB1D689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A71F5AFD604C90A0B755090B411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A6C8E-8180-4507-B210-7BFE64D8DB4B}"/>
      </w:docPartPr>
      <w:docPartBody>
        <w:p w:rsidR="00D94894" w:rsidRDefault="00E62A0E" w:rsidP="00E62A0E">
          <w:pPr>
            <w:pStyle w:val="30A71F5AFD604C90A0B755090B411934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7C585311C7481AB4F5DC4416D00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CCCBF-8AFF-4D3A-9C6C-06DECCBC6358}"/>
      </w:docPartPr>
      <w:docPartBody>
        <w:p w:rsidR="00D94894" w:rsidRDefault="00E62A0E" w:rsidP="00E62A0E">
          <w:pPr>
            <w:pStyle w:val="167C585311C7481AB4F5DC4416D0080E6"/>
          </w:pPr>
          <w:r w:rsidRPr="00F65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2E9083C270514AE38081074B385BA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0A240-4E1A-4BA8-A46E-767B0468D301}"/>
      </w:docPartPr>
      <w:docPartBody>
        <w:p w:rsidR="00D94894" w:rsidRDefault="00E62A0E" w:rsidP="00E62A0E">
          <w:pPr>
            <w:pStyle w:val="2E9083C270514AE38081074B385BA6ED6"/>
          </w:pPr>
          <w:r w:rsidRPr="00F65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740FF29A4F214B31BFC7259A8EE0D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B6220-BE6A-48B7-9203-842FC79F400F}"/>
      </w:docPartPr>
      <w:docPartBody>
        <w:p w:rsidR="00D94894" w:rsidRDefault="00E62A0E" w:rsidP="00E62A0E">
          <w:pPr>
            <w:pStyle w:val="740FF29A4F214B31BFC7259A8EE0DA8B6"/>
          </w:pPr>
          <w:r w:rsidRPr="00F65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6A99427C67B84F2FA53D3929F24CD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E135E-5C30-4E83-A96E-D6D9FAEA7CC5}"/>
      </w:docPartPr>
      <w:docPartBody>
        <w:p w:rsidR="00D94894" w:rsidRDefault="00E62A0E" w:rsidP="00E62A0E">
          <w:pPr>
            <w:pStyle w:val="6A99427C67B84F2FA53D3929F24CD795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FE348BED62F468B8C9BD608E86B7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95863-3B71-4B03-B215-2F4A80BF5863}"/>
      </w:docPartPr>
      <w:docPartBody>
        <w:p w:rsidR="00D94894" w:rsidRDefault="00E62A0E" w:rsidP="00E62A0E">
          <w:pPr>
            <w:pStyle w:val="8FE348BED62F468B8C9BD608E86B738E6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3C622E16FAB4033A11A5957587AC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DD5EE-96B3-4A22-8892-5130636036BD}"/>
      </w:docPartPr>
      <w:docPartBody>
        <w:p w:rsidR="00D94894" w:rsidRDefault="00E62A0E" w:rsidP="00E62A0E">
          <w:pPr>
            <w:pStyle w:val="53C622E16FAB4033A11A5957587ACA664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769F0F2C94E401CB1271B7D24347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2C05E-637B-48F9-93D4-D3DE18B8AA8C}"/>
      </w:docPartPr>
      <w:docPartBody>
        <w:p w:rsidR="00D94894" w:rsidRDefault="00E62A0E" w:rsidP="00E62A0E">
          <w:pPr>
            <w:pStyle w:val="3769F0F2C94E401CB1271B7D243471484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7563BD3B427410AB3FA8735B730B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F334C-0B20-4CAE-96C4-2E5ED0EE3157}"/>
      </w:docPartPr>
      <w:docPartBody>
        <w:p w:rsidR="00D94894" w:rsidRDefault="00E62A0E" w:rsidP="00E62A0E">
          <w:pPr>
            <w:pStyle w:val="57563BD3B427410AB3FA8735B730B42E4"/>
          </w:pPr>
          <w:r w:rsidRPr="00F6529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D299A079FCB4F39800565FD8F512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24602-D339-48AF-9CBF-64AE2A4205C4}"/>
      </w:docPartPr>
      <w:docPartBody>
        <w:p w:rsidR="00D94894" w:rsidRDefault="00E62A0E" w:rsidP="00E62A0E">
          <w:pPr>
            <w:pStyle w:val="8D299A079FCB4F39800565FD8F5124C94"/>
          </w:pPr>
          <w:r w:rsidRPr="00F6529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D7679216CF44377AC1EE47A23D97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B952F-D6F4-466A-AED2-DD24904103A8}"/>
      </w:docPartPr>
      <w:docPartBody>
        <w:p w:rsidR="00D94894" w:rsidRDefault="00E62A0E" w:rsidP="00E62A0E">
          <w:pPr>
            <w:pStyle w:val="2D7679216CF44377AC1EE47A23D9760F4"/>
          </w:pPr>
          <w:r w:rsidRPr="00F65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4213BE229D66468AB10284344D3ED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4FA33-9E76-44CF-BFEF-816202CFF31C}"/>
      </w:docPartPr>
      <w:docPartBody>
        <w:p w:rsidR="00576CBF" w:rsidRDefault="00E62A0E" w:rsidP="00E62A0E">
          <w:pPr>
            <w:pStyle w:val="4213BE229D66468AB10284344D3EDB403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CF9FFD49F64CF79A6CCB4AB3E91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7A2D5-A059-40EC-9035-B9E0CCC68433}"/>
      </w:docPartPr>
      <w:docPartBody>
        <w:p w:rsidR="00576CBF" w:rsidRDefault="00E62A0E" w:rsidP="00E62A0E">
          <w:pPr>
            <w:pStyle w:val="B0CF9FFD49F64CF79A6CCB4AB3E91EFB3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3A54F13D214739B11E53D0AE336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EE5AE-4423-41FF-83F1-DAEB07661E1D}"/>
      </w:docPartPr>
      <w:docPartBody>
        <w:p w:rsidR="00576CBF" w:rsidRDefault="00E62A0E" w:rsidP="00E62A0E">
          <w:pPr>
            <w:pStyle w:val="423A54F13D214739B11E53D0AE33617A3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E82B813D3C84A8DB8006BBEF59EA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6CD98-843E-4B4F-9FC3-C3903AAF0972}"/>
      </w:docPartPr>
      <w:docPartBody>
        <w:p w:rsidR="00666288" w:rsidRDefault="00E62A0E" w:rsidP="00E62A0E">
          <w:pPr>
            <w:pStyle w:val="9E82B813D3C84A8DB8006BBEF59EA2AF"/>
          </w:pPr>
          <w:r w:rsidRPr="00061F4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1A23B6EBFC4A31A3B8E04B743F4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0CE8A-928F-4ADE-BDB7-B9502FC5F869}"/>
      </w:docPartPr>
      <w:docPartBody>
        <w:p w:rsidR="00666288" w:rsidRDefault="00E62A0E" w:rsidP="00E62A0E">
          <w:pPr>
            <w:pStyle w:val="FB1A23B6EBFC4A31A3B8E04B743F4C91"/>
          </w:pPr>
          <w:r w:rsidRPr="00061F4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0C1DD0D4864910B8FE497E7AAB3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B3863-DD99-42FB-B8D1-A078BF457E99}"/>
      </w:docPartPr>
      <w:docPartBody>
        <w:p w:rsidR="00000000" w:rsidRDefault="00666288" w:rsidP="00666288">
          <w:pPr>
            <w:pStyle w:val="120C1DD0D4864910B8FE497E7AAB314D"/>
          </w:pPr>
          <w:r w:rsidRPr="00F6529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94"/>
    <w:rsid w:val="00576CBF"/>
    <w:rsid w:val="00666288"/>
    <w:rsid w:val="009C71D7"/>
    <w:rsid w:val="00D94894"/>
    <w:rsid w:val="00E62A0E"/>
    <w:rsid w:val="00E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6288"/>
    <w:rPr>
      <w:color w:val="808080"/>
    </w:rPr>
  </w:style>
  <w:style w:type="paragraph" w:customStyle="1" w:styleId="0FA9B53856A349B88FFA544359D4372A">
    <w:name w:val="0FA9B53856A349B88FFA544359D4372A"/>
    <w:rsid w:val="00666288"/>
    <w:pPr>
      <w:spacing w:after="160" w:line="259" w:lineRule="auto"/>
    </w:pPr>
  </w:style>
  <w:style w:type="paragraph" w:customStyle="1" w:styleId="120C1DD0D4864910B8FE497E7AAB314D">
    <w:name w:val="120C1DD0D4864910B8FE497E7AAB314D"/>
    <w:rsid w:val="00666288"/>
    <w:pPr>
      <w:spacing w:after="160" w:line="259" w:lineRule="auto"/>
    </w:pPr>
  </w:style>
  <w:style w:type="paragraph" w:customStyle="1" w:styleId="4B780EBAD64D48B68C3F2CD239214A426">
    <w:name w:val="4B780EBAD64D48B68C3F2CD239214A42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1E7C1D26B9F4D2A9B8D3B62087417986">
    <w:name w:val="11E7C1D26B9F4D2A9B8D3B6208741798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35D31AF8FB04C26A70177520B8FF2716">
    <w:name w:val="635D31AF8FB04C26A70177520B8FF271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336F1053922401A80113869C78B25B36">
    <w:name w:val="1336F1053922401A80113869C78B25B3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B0F59B4BB324989992FF8A0B50186066">
    <w:name w:val="6B0F59B4BB324989992FF8A0B5018606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91D9A17F0B145509F40FDE9DCEDBA8B6">
    <w:name w:val="591D9A17F0B145509F40FDE9DCEDBA8B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01B3FEDE62B4FC3AB8E2D5A82F50E996">
    <w:name w:val="701B3FEDE62B4FC3AB8E2D5A82F50E99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F41DC7DA0604A8FB7854B5B603B0A4F6">
    <w:name w:val="1F41DC7DA0604A8FB7854B5B603B0A4F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43E4237E52F4004A4CF0751ABB1D6896">
    <w:name w:val="743E4237E52F4004A4CF0751ABB1D689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30A71F5AFD604C90A0B755090B4119346">
    <w:name w:val="30A71F5AFD604C90A0B755090B411934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67C585311C7481AB4F5DC4416D0080E6">
    <w:name w:val="167C585311C7481AB4F5DC4416D0080E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2E9083C270514AE38081074B385BA6ED6">
    <w:name w:val="2E9083C270514AE38081074B385BA6ED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40FF29A4F214B31BFC7259A8EE0DA8B6">
    <w:name w:val="740FF29A4F214B31BFC7259A8EE0DA8B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A99427C67B84F2FA53D3929F24CD7956">
    <w:name w:val="6A99427C67B84F2FA53D3929F24CD795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E348BED62F468B8C9BD608E86B738E6">
    <w:name w:val="8FE348BED62F468B8C9BD608E86B738E6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E82B813D3C84A8DB8006BBEF59EA2AF">
    <w:name w:val="9E82B813D3C84A8DB8006BBEF59EA2AF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213BE229D66468AB10284344D3EDB403">
    <w:name w:val="4213BE229D66468AB10284344D3EDB403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3C622E16FAB4033A11A5957587ACA664">
    <w:name w:val="53C622E16FAB4033A11A5957587ACA664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3769F0F2C94E401CB1271B7D243471484">
    <w:name w:val="3769F0F2C94E401CB1271B7D243471484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7563BD3B427410AB3FA8735B730B42E4">
    <w:name w:val="57563BD3B427410AB3FA8735B730B42E4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D299A079FCB4F39800565FD8F5124C94">
    <w:name w:val="8D299A079FCB4F39800565FD8F5124C94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2D7679216CF44377AC1EE47A23D9760F4">
    <w:name w:val="2D7679216CF44377AC1EE47A23D9760F4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B1A23B6EBFC4A31A3B8E04B743F4C91">
    <w:name w:val="FB1A23B6EBFC4A31A3B8E04B743F4C91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0CF9FFD49F64CF79A6CCB4AB3E91EFB3">
    <w:name w:val="B0CF9FFD49F64CF79A6CCB4AB3E91EFB3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23A54F13D214739B11E53D0AE33617A3">
    <w:name w:val="423A54F13D214739B11E53D0AE33617A3"/>
    <w:rsid w:val="00E62A0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16A1-6D04-493A-9A56-BD64C39A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 Direction gestion des ressources humaines .dotx</Template>
  <TotalTime>2</TotalTime>
  <Pages>2</Pages>
  <Words>585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ANGERS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COZ MAXIME</dc:creator>
  <cp:lastModifiedBy>LE COZ MAXIME</cp:lastModifiedBy>
  <cp:revision>2</cp:revision>
  <cp:lastPrinted>2022-08-26T08:46:00Z</cp:lastPrinted>
  <dcterms:created xsi:type="dcterms:W3CDTF">2025-04-03T12:12:00Z</dcterms:created>
  <dcterms:modified xsi:type="dcterms:W3CDTF">2025-04-03T12:12:00Z</dcterms:modified>
</cp:coreProperties>
</file>