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28E7" w14:textId="77777777" w:rsidR="00A954D3" w:rsidRDefault="00A954D3" w:rsidP="00494A14">
      <w:pPr>
        <w:jc w:val="both"/>
        <w:rPr>
          <w:b/>
          <w:sz w:val="28"/>
          <w:szCs w:val="18"/>
        </w:rPr>
      </w:pPr>
    </w:p>
    <w:p w14:paraId="698C2226" w14:textId="77777777" w:rsidR="00E65801" w:rsidRDefault="00E65801" w:rsidP="00494A14">
      <w:pPr>
        <w:jc w:val="center"/>
        <w:rPr>
          <w:b/>
          <w:color w:val="275091"/>
          <w:sz w:val="28"/>
          <w:szCs w:val="18"/>
        </w:rPr>
      </w:pPr>
      <w:r>
        <w:rPr>
          <w:b/>
          <w:color w:val="275091"/>
          <w:sz w:val="28"/>
          <w:szCs w:val="18"/>
        </w:rPr>
        <w:t xml:space="preserve">Déclaration de création ou de reprise d’une entreprise dans le cadre d’un cumul </w:t>
      </w:r>
    </w:p>
    <w:p w14:paraId="4006EBCA" w14:textId="77777777" w:rsidR="00A954D3" w:rsidRDefault="00984242" w:rsidP="00984242">
      <w:pPr>
        <w:rPr>
          <w:i/>
        </w:rPr>
      </w:pPr>
      <w:r>
        <w:rPr>
          <w:i/>
        </w:rPr>
        <w:t>Références : Article L123-8 du code général de la fonction publique.</w:t>
      </w:r>
    </w:p>
    <w:p w14:paraId="64907202" w14:textId="77777777" w:rsidR="00237C58" w:rsidRDefault="00237C58" w:rsidP="00984242">
      <w:pPr>
        <w:rPr>
          <w:i/>
        </w:rPr>
      </w:pPr>
    </w:p>
    <w:p w14:paraId="14729776" w14:textId="77777777" w:rsidR="00237C58" w:rsidRDefault="00237C58" w:rsidP="00984242">
      <w:pPr>
        <w:rPr>
          <w:i/>
          <w:sz w:val="24"/>
        </w:rPr>
      </w:pPr>
      <w:r>
        <w:rPr>
          <w:i/>
        </w:rPr>
        <w:t>Ce formulaire est à retourner à l’adresse suivante : carrières@chu-angers.fr</w:t>
      </w:r>
    </w:p>
    <w:p w14:paraId="0B295074" w14:textId="77777777" w:rsidR="00035BC0" w:rsidRPr="00035BC0" w:rsidRDefault="00035BC0" w:rsidP="00035BC0">
      <w:pPr>
        <w:jc w:val="center"/>
        <w:rPr>
          <w:i/>
          <w:sz w:val="10"/>
        </w:rPr>
      </w:pPr>
    </w:p>
    <w:tbl>
      <w:tblPr>
        <w:tblStyle w:val="Grilledutableau"/>
        <w:tblW w:w="0" w:type="auto"/>
        <w:tblLook w:val="04A0" w:firstRow="1" w:lastRow="0" w:firstColumn="1" w:lastColumn="0" w:noHBand="0" w:noVBand="1"/>
      </w:tblPr>
      <w:tblGrid>
        <w:gridCol w:w="10194"/>
      </w:tblGrid>
      <w:tr w:rsidR="00A954D3" w14:paraId="604B2916" w14:textId="77777777" w:rsidTr="00A954D3">
        <w:tc>
          <w:tcPr>
            <w:tcW w:w="10344" w:type="dxa"/>
            <w:shd w:val="clear" w:color="auto" w:fill="EF7C53"/>
          </w:tcPr>
          <w:p w14:paraId="4B0029AA" w14:textId="77777777" w:rsidR="00A954D3" w:rsidRPr="00A954D3" w:rsidRDefault="00A954D3" w:rsidP="00494A14">
            <w:pPr>
              <w:numPr>
                <w:ilvl w:val="0"/>
                <w:numId w:val="1"/>
              </w:numPr>
              <w:jc w:val="both"/>
              <w:rPr>
                <w:b/>
                <w:color w:val="FFFFFF" w:themeColor="background1"/>
                <w:sz w:val="22"/>
              </w:rPr>
            </w:pPr>
            <w:r w:rsidRPr="00A954D3">
              <w:rPr>
                <w:b/>
                <w:color w:val="FFFFFF" w:themeColor="background1"/>
                <w:sz w:val="22"/>
              </w:rPr>
              <w:t>Le professionnel demandeur</w:t>
            </w:r>
          </w:p>
        </w:tc>
      </w:tr>
    </w:tbl>
    <w:p w14:paraId="3E741206" w14:textId="77777777" w:rsidR="00A35371" w:rsidRPr="00A35371" w:rsidRDefault="00A35371" w:rsidP="00494A14">
      <w:pPr>
        <w:jc w:val="both"/>
      </w:pPr>
    </w:p>
    <w:p w14:paraId="05E452A4" w14:textId="77777777" w:rsidR="00A35371" w:rsidRDefault="0070103A" w:rsidP="006168FA">
      <w:pPr>
        <w:jc w:val="both"/>
      </w:pPr>
      <w:r>
        <w:t xml:space="preserve">Nom : </w:t>
      </w:r>
      <w:r>
        <w:tab/>
      </w:r>
      <w:sdt>
        <w:sdtPr>
          <w:id w:val="1196973975"/>
          <w:placeholder>
            <w:docPart w:val="4B780EBAD64D48B68C3F2CD239214A42"/>
          </w:placeholder>
          <w:showingPlcHdr/>
        </w:sdtPr>
        <w:sdtEndPr/>
        <w:sdtContent>
          <w:r w:rsidRPr="00F6529F">
            <w:rPr>
              <w:rStyle w:val="Textedelespacerserv"/>
            </w:rPr>
            <w:t>Cliquez ici pour taper du texte.</w:t>
          </w:r>
        </w:sdtContent>
      </w:sdt>
      <w:r>
        <w:tab/>
      </w:r>
      <w:r>
        <w:tab/>
        <w:t xml:space="preserve">Prénom : </w:t>
      </w:r>
      <w:sdt>
        <w:sdtPr>
          <w:id w:val="1828314884"/>
          <w:placeholder>
            <w:docPart w:val="11E7C1D26B9F4D2A9B8D3B6208741798"/>
          </w:placeholder>
          <w:showingPlcHdr/>
        </w:sdtPr>
        <w:sdtEndPr/>
        <w:sdtContent>
          <w:r w:rsidRPr="00F6529F">
            <w:rPr>
              <w:rStyle w:val="Textedelespacerserv"/>
            </w:rPr>
            <w:t>Cliquez ici pour taper du texte.</w:t>
          </w:r>
        </w:sdtContent>
      </w:sdt>
    </w:p>
    <w:p w14:paraId="2343049E" w14:textId="77777777" w:rsidR="00A24898" w:rsidRDefault="00A24898" w:rsidP="006168FA">
      <w:pPr>
        <w:jc w:val="both"/>
      </w:pPr>
    </w:p>
    <w:p w14:paraId="5D14ED39" w14:textId="63D2E9B8" w:rsidR="00A24898" w:rsidRDefault="006168FA" w:rsidP="006168FA">
      <w:pPr>
        <w:jc w:val="both"/>
      </w:pPr>
      <w:r>
        <w:t>Matricule</w:t>
      </w:r>
      <w:r w:rsidR="00A24898">
        <w:t xml:space="preserve"> : </w:t>
      </w:r>
      <w:sdt>
        <w:sdtPr>
          <w:id w:val="37018074"/>
          <w:placeholder>
            <w:docPart w:val="591D9A17F0B145509F40FDE9DCEDBA8B"/>
          </w:placeholder>
          <w:showingPlcHdr/>
        </w:sdtPr>
        <w:sdtEndPr/>
        <w:sdtContent>
          <w:r w:rsidR="00A24898" w:rsidRPr="00F6529F">
            <w:rPr>
              <w:rStyle w:val="Textedelespacerserv"/>
            </w:rPr>
            <w:t>Cliquez ici pour taper du texte.</w:t>
          </w:r>
        </w:sdtContent>
      </w:sdt>
      <w:r w:rsidR="00A24898">
        <w:tab/>
        <w:t xml:space="preserve">Adresse e-mail : </w:t>
      </w:r>
      <w:sdt>
        <w:sdtPr>
          <w:id w:val="-445690818"/>
          <w:placeholder>
            <w:docPart w:val="701B3FEDE62B4FC3AB8E2D5A82F50E99"/>
          </w:placeholder>
          <w:showingPlcHdr/>
        </w:sdtPr>
        <w:sdtEndPr/>
        <w:sdtContent>
          <w:r w:rsidR="00A24898" w:rsidRPr="00F6529F">
            <w:rPr>
              <w:rStyle w:val="Textedelespacerserv"/>
            </w:rPr>
            <w:t>Cliquez ici pour taper du texte.</w:t>
          </w:r>
        </w:sdtContent>
      </w:sdt>
    </w:p>
    <w:p w14:paraId="06DD9D05" w14:textId="77777777" w:rsidR="00A24898" w:rsidRDefault="00A24898" w:rsidP="006168FA">
      <w:pPr>
        <w:jc w:val="both"/>
      </w:pPr>
    </w:p>
    <w:p w14:paraId="7EDD7F36" w14:textId="52067331" w:rsidR="00A24898" w:rsidRDefault="006168FA" w:rsidP="006168FA">
      <w:pPr>
        <w:jc w:val="both"/>
      </w:pPr>
      <w:r>
        <w:t>Téléphone</w:t>
      </w:r>
      <w:r w:rsidR="00A24898">
        <w:t xml:space="preserve"> : </w:t>
      </w:r>
      <w:sdt>
        <w:sdtPr>
          <w:id w:val="1027599121"/>
          <w:placeholder>
            <w:docPart w:val="1F41DC7DA0604A8FB7854B5B603B0A4F"/>
          </w:placeholder>
          <w:showingPlcHdr/>
        </w:sdtPr>
        <w:sdtEndPr/>
        <w:sdtContent>
          <w:r w:rsidR="00A24898" w:rsidRPr="00F6529F">
            <w:rPr>
              <w:rStyle w:val="Textedelespacerserv"/>
            </w:rPr>
            <w:t>Cliquez ici pour taper du texte.</w:t>
          </w:r>
        </w:sdtContent>
      </w:sdt>
      <w:r w:rsidR="00A24898">
        <w:tab/>
      </w:r>
      <w:r>
        <w:t>Adresse</w:t>
      </w:r>
      <w:r w:rsidR="00A24898">
        <w:t xml:space="preserve"> : </w:t>
      </w:r>
      <w:sdt>
        <w:sdtPr>
          <w:id w:val="1034998421"/>
          <w:placeholder>
            <w:docPart w:val="743E4237E52F4004A4CF0751ABB1D689"/>
          </w:placeholder>
          <w:showingPlcHdr/>
        </w:sdtPr>
        <w:sdtEndPr/>
        <w:sdtContent>
          <w:r w:rsidR="00A24898" w:rsidRPr="00F6529F">
            <w:rPr>
              <w:rStyle w:val="Textedelespacerserv"/>
            </w:rPr>
            <w:t>Cliquez ici pour taper du texte.</w:t>
          </w:r>
        </w:sdtContent>
      </w:sdt>
      <w:r w:rsidR="00A24898">
        <w:tab/>
      </w:r>
      <w:r w:rsidR="00A24898">
        <w:tab/>
      </w:r>
    </w:p>
    <w:p w14:paraId="126635E1" w14:textId="77777777" w:rsidR="00A24898" w:rsidRDefault="00A24898" w:rsidP="006168FA">
      <w:pPr>
        <w:jc w:val="both"/>
      </w:pPr>
    </w:p>
    <w:p w14:paraId="762DA491" w14:textId="7F995C14" w:rsidR="00A24898" w:rsidRDefault="006168FA" w:rsidP="006168FA">
      <w:pPr>
        <w:jc w:val="both"/>
      </w:pPr>
      <w:r>
        <w:t>Ville</w:t>
      </w:r>
      <w:r w:rsidR="00A24898">
        <w:t xml:space="preserve"> : </w:t>
      </w:r>
      <w:sdt>
        <w:sdtPr>
          <w:id w:val="112953519"/>
          <w:placeholder>
            <w:docPart w:val="30A71F5AFD604C90A0B755090B411934"/>
          </w:placeholder>
          <w:showingPlcHdr/>
        </w:sdtPr>
        <w:sdtEndPr/>
        <w:sdtContent>
          <w:r w:rsidR="00A24898" w:rsidRPr="00F6529F">
            <w:rPr>
              <w:rStyle w:val="Textedelespacerserv"/>
            </w:rPr>
            <w:t>Cliquez ici pour taper du texte.</w:t>
          </w:r>
        </w:sdtContent>
      </w:sdt>
      <w:r>
        <w:tab/>
      </w:r>
      <w:r>
        <w:t xml:space="preserve">Code postal : </w:t>
      </w:r>
      <w:sdt>
        <w:sdtPr>
          <w:id w:val="1299580412"/>
          <w:placeholder>
            <w:docPart w:val="AA5286D03B6F402D9A69D4D3BC77F6A0"/>
          </w:placeholder>
          <w:showingPlcHdr/>
        </w:sdtPr>
        <w:sdtContent>
          <w:r w:rsidRPr="00F6529F">
            <w:rPr>
              <w:rStyle w:val="Textedelespacerserv"/>
            </w:rPr>
            <w:t>Cliquez ici pour taper du texte.</w:t>
          </w:r>
        </w:sdtContent>
      </w:sdt>
    </w:p>
    <w:p w14:paraId="500F58D8" w14:textId="77777777" w:rsidR="00A24898" w:rsidRDefault="00A24898" w:rsidP="006168FA">
      <w:pPr>
        <w:jc w:val="both"/>
      </w:pPr>
    </w:p>
    <w:p w14:paraId="77D02E35" w14:textId="77777777" w:rsidR="00E65801" w:rsidRDefault="00E65801" w:rsidP="006168FA">
      <w:pPr>
        <w:jc w:val="both"/>
      </w:pPr>
      <w:r>
        <w:t>Grade :</w:t>
      </w:r>
      <w:r>
        <w:tab/>
        <w:t xml:space="preserve"> </w:t>
      </w:r>
      <w:sdt>
        <w:sdtPr>
          <w:id w:val="1158111586"/>
          <w:placeholder>
            <w:docPart w:val="72CFBC0623784B4AB4C00CD022617634"/>
          </w:placeholder>
          <w:showingPlcHdr/>
        </w:sdtPr>
        <w:sdtEndPr/>
        <w:sdtContent>
          <w:r w:rsidRPr="00F6529F">
            <w:rPr>
              <w:rStyle w:val="Textedelespacerserv"/>
            </w:rPr>
            <w:t>Cliquez ici pour taper du texte.</w:t>
          </w:r>
        </w:sdtContent>
      </w:sdt>
      <w:r>
        <w:tab/>
        <w:t xml:space="preserve">Métier : </w:t>
      </w:r>
      <w:sdt>
        <w:sdtPr>
          <w:id w:val="164289008"/>
          <w:placeholder>
            <w:docPart w:val="F76240D5087940ACBDF0F1415D6B0C12"/>
          </w:placeholder>
          <w:showingPlcHdr/>
        </w:sdtPr>
        <w:sdtEndPr/>
        <w:sdtContent>
          <w:r w:rsidRPr="00F6529F">
            <w:rPr>
              <w:rStyle w:val="Textedelespacerserv"/>
            </w:rPr>
            <w:t>Cliquez ici pour taper du texte.</w:t>
          </w:r>
        </w:sdtContent>
      </w:sdt>
    </w:p>
    <w:p w14:paraId="08899BFF" w14:textId="77777777" w:rsidR="00E65801" w:rsidRDefault="00E65801" w:rsidP="006168FA">
      <w:pPr>
        <w:jc w:val="both"/>
      </w:pPr>
    </w:p>
    <w:p w14:paraId="2232391D" w14:textId="77777777" w:rsidR="00E65801" w:rsidRDefault="00E65801" w:rsidP="006168FA">
      <w:pPr>
        <w:jc w:val="both"/>
      </w:pPr>
      <w:r>
        <w:t xml:space="preserve">Service : </w:t>
      </w:r>
      <w:sdt>
        <w:sdtPr>
          <w:id w:val="625895716"/>
          <w:placeholder>
            <w:docPart w:val="ABB0EF546A8F469B9B3E62CA85821D91"/>
          </w:placeholder>
          <w:showingPlcHdr/>
        </w:sdtPr>
        <w:sdtEndPr/>
        <w:sdtContent>
          <w:r w:rsidRPr="00F6529F">
            <w:rPr>
              <w:rStyle w:val="Textedelespacerserv"/>
            </w:rPr>
            <w:t>Cliquez ici pour taper du texte.</w:t>
          </w:r>
        </w:sdtContent>
      </w:sdt>
      <w:r w:rsidR="00035BC0">
        <w:tab/>
        <w:t xml:space="preserve">Catégorie : </w:t>
      </w:r>
      <w:sdt>
        <w:sdtPr>
          <w:id w:val="87438730"/>
          <w:placeholder>
            <w:docPart w:val="22DB72F4D9C14920B751050155F8F9AB"/>
          </w:placeholder>
          <w:showingPlcHdr/>
          <w:comboBox>
            <w:listItem w:displayText="A" w:value="A"/>
            <w:listItem w:displayText="B" w:value="B"/>
            <w:listItem w:displayText="C" w:value="C"/>
          </w:comboBox>
        </w:sdtPr>
        <w:sdtEndPr/>
        <w:sdtContent>
          <w:r w:rsidR="00035BC0" w:rsidRPr="00D919A4">
            <w:rPr>
              <w:rStyle w:val="Textedelespacerserv"/>
            </w:rPr>
            <w:t>Choisissez un élément.</w:t>
          </w:r>
        </w:sdtContent>
      </w:sdt>
    </w:p>
    <w:p w14:paraId="7BC5DF34" w14:textId="77777777" w:rsidR="00E65801" w:rsidRDefault="00E65801" w:rsidP="006168FA">
      <w:pPr>
        <w:jc w:val="both"/>
      </w:pPr>
    </w:p>
    <w:p w14:paraId="7110CDA4" w14:textId="77777777" w:rsidR="00A24898" w:rsidRDefault="00A24898" w:rsidP="006168FA">
      <w:pPr>
        <w:jc w:val="both"/>
      </w:pPr>
      <w:r>
        <w:t xml:space="preserve">Quel est votre statut ? </w:t>
      </w:r>
      <w:sdt>
        <w:sdtPr>
          <w:id w:val="731810451"/>
          <w:placeholder>
            <w:docPart w:val="167C585311C7481AB4F5DC4416D0080E"/>
          </w:placeholder>
          <w:showingPlcHdr/>
          <w:comboBox>
            <w:listItem w:displayText="Titulaire ou stagiaire" w:value="Titulaire ou stagiaire"/>
            <w:listItem w:displayText="Contractuel(le)" w:value="Contractuel(le)"/>
          </w:comboBox>
        </w:sdtPr>
        <w:sdtEndPr/>
        <w:sdtContent>
          <w:r w:rsidRPr="00F6529F">
            <w:rPr>
              <w:rStyle w:val="Textedelespacerserv"/>
            </w:rPr>
            <w:t>Choisissez un élément.</w:t>
          </w:r>
        </w:sdtContent>
      </w:sdt>
      <w:r>
        <w:tab/>
      </w:r>
      <w:r w:rsidR="00BC1928">
        <w:t xml:space="preserve">Exercez-vous vos fonctions : </w:t>
      </w:r>
      <w:sdt>
        <w:sdtPr>
          <w:id w:val="1397241731"/>
          <w:placeholder>
            <w:docPart w:val="730352E85AAD44A997870F3054484662"/>
          </w:placeholder>
          <w:showingPlcHdr/>
          <w:comboBox>
            <w:listItem w:displayText="A temps plein" w:value="A temps plein"/>
            <w:listItem w:displayText="A temps partiel ou temps non complet" w:value="A temps partiel ou temps non complet"/>
          </w:comboBox>
        </w:sdtPr>
        <w:sdtEndPr/>
        <w:sdtContent>
          <w:r w:rsidR="00BC1928" w:rsidRPr="00F6529F">
            <w:rPr>
              <w:rStyle w:val="Textedelespacerserv"/>
            </w:rPr>
            <w:t>Choisissez un élément.</w:t>
          </w:r>
        </w:sdtContent>
      </w:sdt>
    </w:p>
    <w:p w14:paraId="2CAE013E" w14:textId="77777777" w:rsidR="00BC1928" w:rsidRDefault="00BC1928" w:rsidP="00494A14">
      <w:pPr>
        <w:jc w:val="both"/>
      </w:pPr>
    </w:p>
    <w:p w14:paraId="2A727A52" w14:textId="77777777" w:rsidR="00A24898" w:rsidRDefault="00814FC3" w:rsidP="00494A14">
      <w:pPr>
        <w:jc w:val="both"/>
      </w:pPr>
      <w:r>
        <w:t xml:space="preserve">Précisez la quotité si différente de 100% : </w:t>
      </w:r>
      <w:sdt>
        <w:sdtPr>
          <w:id w:val="1460844243"/>
          <w:placeholder>
            <w:docPart w:val="6A99427C67B84F2FA53D3929F24CD795"/>
          </w:placeholder>
          <w:showingPlcHdr/>
        </w:sdtPr>
        <w:sdtEndPr/>
        <w:sdtContent>
          <w:r w:rsidRPr="00F6529F">
            <w:rPr>
              <w:rStyle w:val="Textedelespacerserv"/>
            </w:rPr>
            <w:t>Cliquez ici pour taper du texte.</w:t>
          </w:r>
        </w:sdtContent>
      </w:sdt>
    </w:p>
    <w:p w14:paraId="04CB6A9E" w14:textId="77777777" w:rsidR="00BC1928" w:rsidRDefault="00BC1928" w:rsidP="00494A14">
      <w:pPr>
        <w:jc w:val="both"/>
      </w:pPr>
    </w:p>
    <w:p w14:paraId="0AC5E62D" w14:textId="77777777" w:rsidR="00F20886" w:rsidRDefault="00814FC3" w:rsidP="00494A14">
      <w:pPr>
        <w:jc w:val="both"/>
      </w:pPr>
      <w:r>
        <w:t xml:space="preserve">Date d’échéance du temps partiel : </w:t>
      </w:r>
      <w:sdt>
        <w:sdtPr>
          <w:id w:val="-895584618"/>
          <w:placeholder>
            <w:docPart w:val="8FE348BED62F468B8C9BD608E86B738E"/>
          </w:placeholder>
          <w:showingPlcHdr/>
        </w:sdtPr>
        <w:sdtEndPr/>
        <w:sdtContent>
          <w:r w:rsidRPr="00F6529F">
            <w:rPr>
              <w:rStyle w:val="Textedelespacerserv"/>
            </w:rPr>
            <w:t>Cliquez ici pour taper du texte.</w:t>
          </w:r>
        </w:sdtContent>
      </w:sdt>
    </w:p>
    <w:p w14:paraId="651BF75B" w14:textId="77777777" w:rsidR="00F20886" w:rsidRDefault="00F20886" w:rsidP="00494A14">
      <w:pPr>
        <w:tabs>
          <w:tab w:val="left" w:pos="6300"/>
        </w:tabs>
        <w:jc w:val="both"/>
      </w:pPr>
    </w:p>
    <w:p w14:paraId="7CED41EF" w14:textId="77777777" w:rsidR="00035BC0" w:rsidRDefault="00035BC0" w:rsidP="00494A14">
      <w:pPr>
        <w:tabs>
          <w:tab w:val="left" w:pos="6300"/>
        </w:tabs>
        <w:jc w:val="both"/>
      </w:pPr>
      <w:r>
        <w:t>Quelles sont vos fonctions dans l’administration ?</w:t>
      </w:r>
    </w:p>
    <w:p w14:paraId="350772E6" w14:textId="77777777" w:rsidR="00035BC0" w:rsidRDefault="00035BC0" w:rsidP="00494A14">
      <w:pPr>
        <w:tabs>
          <w:tab w:val="left" w:pos="6300"/>
        </w:tabs>
        <w:jc w:val="both"/>
        <w:rPr>
          <w:i/>
        </w:rPr>
      </w:pPr>
      <w:r w:rsidRPr="00035BC0">
        <w:rPr>
          <w:i/>
        </w:rPr>
        <w:t xml:space="preserve">Préciser les fonctions que vous exercez actuellement (en précisant notamment les activités ou secteurs professionnels dont vous avez le contrôle ou la surveillance). </w:t>
      </w:r>
    </w:p>
    <w:sdt>
      <w:sdtPr>
        <w:rPr>
          <w:i/>
        </w:rPr>
        <w:id w:val="1189032162"/>
        <w:placeholder>
          <w:docPart w:val="F22EB3FFAF3E4F70A1A5F5E8CB54EBCC"/>
        </w:placeholder>
        <w:showingPlcHdr/>
      </w:sdtPr>
      <w:sdtEndPr/>
      <w:sdtContent>
        <w:p w14:paraId="79CFABCE" w14:textId="77777777" w:rsidR="00035BC0" w:rsidRPr="00035BC0" w:rsidRDefault="00063E05" w:rsidP="00494A14">
          <w:pPr>
            <w:tabs>
              <w:tab w:val="left" w:pos="6300"/>
            </w:tabs>
            <w:jc w:val="both"/>
            <w:rPr>
              <w:i/>
            </w:rPr>
          </w:pPr>
          <w:r w:rsidRPr="00856263">
            <w:rPr>
              <w:rStyle w:val="Textedelespacerserv"/>
            </w:rPr>
            <w:t>Cliquez ici pour taper du texte.</w:t>
          </w:r>
        </w:p>
      </w:sdtContent>
    </w:sdt>
    <w:p w14:paraId="2EFEFE44" w14:textId="77777777" w:rsidR="00035BC0" w:rsidRDefault="00035BC0" w:rsidP="00494A14">
      <w:pPr>
        <w:tabs>
          <w:tab w:val="left" w:pos="6300"/>
        </w:tabs>
        <w:jc w:val="both"/>
      </w:pPr>
    </w:p>
    <w:p w14:paraId="076D3712" w14:textId="77777777" w:rsidR="00063E05" w:rsidRDefault="00063E05" w:rsidP="00494A14">
      <w:pPr>
        <w:tabs>
          <w:tab w:val="left" w:pos="6300"/>
        </w:tabs>
        <w:jc w:val="both"/>
      </w:pPr>
    </w:p>
    <w:p w14:paraId="03E66225" w14:textId="77777777" w:rsidR="00063E05" w:rsidRDefault="00063E05" w:rsidP="00494A14">
      <w:pPr>
        <w:tabs>
          <w:tab w:val="left" w:pos="6300"/>
        </w:tabs>
        <w:jc w:val="both"/>
      </w:pPr>
    </w:p>
    <w:tbl>
      <w:tblPr>
        <w:tblStyle w:val="Grilledutableau"/>
        <w:tblW w:w="0" w:type="auto"/>
        <w:tblLook w:val="04A0" w:firstRow="1" w:lastRow="0" w:firstColumn="1" w:lastColumn="0" w:noHBand="0" w:noVBand="1"/>
      </w:tblPr>
      <w:tblGrid>
        <w:gridCol w:w="10194"/>
      </w:tblGrid>
      <w:tr w:rsidR="00F20886" w14:paraId="6772E15F" w14:textId="77777777" w:rsidTr="00657264">
        <w:tc>
          <w:tcPr>
            <w:tcW w:w="10344" w:type="dxa"/>
            <w:shd w:val="clear" w:color="auto" w:fill="EF7C53"/>
          </w:tcPr>
          <w:p w14:paraId="384FC630" w14:textId="77777777" w:rsidR="00F20886" w:rsidRPr="005D0802" w:rsidRDefault="00A83D76" w:rsidP="00494A14">
            <w:pPr>
              <w:pStyle w:val="Paragraphedeliste"/>
              <w:numPr>
                <w:ilvl w:val="0"/>
                <w:numId w:val="1"/>
              </w:numPr>
              <w:jc w:val="both"/>
              <w:rPr>
                <w:b/>
                <w:color w:val="FFFFFF" w:themeColor="background1"/>
                <w:sz w:val="22"/>
              </w:rPr>
            </w:pPr>
            <w:r>
              <w:rPr>
                <w:b/>
                <w:color w:val="FFFFFF" w:themeColor="background1"/>
                <w:sz w:val="22"/>
              </w:rPr>
              <w:t>Vous créez ou reprenez une entreprise ou une activité privée</w:t>
            </w:r>
          </w:p>
        </w:tc>
      </w:tr>
    </w:tbl>
    <w:p w14:paraId="3D3CF3B8" w14:textId="77777777" w:rsidR="005D0802" w:rsidRDefault="005D0802" w:rsidP="00494A14">
      <w:pPr>
        <w:tabs>
          <w:tab w:val="left" w:pos="6300"/>
        </w:tabs>
        <w:jc w:val="both"/>
      </w:pPr>
    </w:p>
    <w:p w14:paraId="665EBD7F" w14:textId="77777777" w:rsidR="00657264" w:rsidRDefault="00A83D76" w:rsidP="00494A14">
      <w:pPr>
        <w:tabs>
          <w:tab w:val="left" w:pos="6300"/>
        </w:tabs>
        <w:jc w:val="both"/>
      </w:pPr>
      <w:r>
        <w:t xml:space="preserve">Nom (ou raison sociale) de la structure : </w:t>
      </w:r>
      <w:sdt>
        <w:sdtPr>
          <w:id w:val="-1662390046"/>
          <w:placeholder>
            <w:docPart w:val="9BAB99C8CC624054A529A74E108CB2D7"/>
          </w:placeholder>
          <w:showingPlcHdr/>
        </w:sdtPr>
        <w:sdtEndPr/>
        <w:sdtContent>
          <w:r w:rsidRPr="00F6529F">
            <w:rPr>
              <w:rStyle w:val="Textedelespacerserv"/>
            </w:rPr>
            <w:t>Cliquez ici pour taper du texte.</w:t>
          </w:r>
        </w:sdtContent>
      </w:sdt>
    </w:p>
    <w:p w14:paraId="5B98A14E" w14:textId="77777777" w:rsidR="00A83D76" w:rsidRDefault="00A83D76" w:rsidP="00494A14">
      <w:pPr>
        <w:tabs>
          <w:tab w:val="left" w:pos="6300"/>
        </w:tabs>
        <w:jc w:val="both"/>
      </w:pPr>
    </w:p>
    <w:p w14:paraId="097103F5" w14:textId="77777777" w:rsidR="00A83D76" w:rsidRDefault="00A83D76" w:rsidP="00494A14">
      <w:pPr>
        <w:tabs>
          <w:tab w:val="left" w:pos="6300"/>
        </w:tabs>
        <w:jc w:val="both"/>
      </w:pPr>
      <w:r>
        <w:t xml:space="preserve">Adresse de la structure : </w:t>
      </w:r>
      <w:sdt>
        <w:sdtPr>
          <w:id w:val="1366640288"/>
          <w:placeholder>
            <w:docPart w:val="5A8838B508414A958096BCB25268FA56"/>
          </w:placeholder>
          <w:showingPlcHdr/>
        </w:sdtPr>
        <w:sdtEndPr/>
        <w:sdtContent>
          <w:r w:rsidRPr="00F6529F">
            <w:rPr>
              <w:rStyle w:val="Textedelespacerserv"/>
            </w:rPr>
            <w:t>Cliquez ici pour taper du texte.</w:t>
          </w:r>
        </w:sdtContent>
      </w:sdt>
    </w:p>
    <w:p w14:paraId="4FB18094" w14:textId="77777777" w:rsidR="00A83D76" w:rsidRDefault="00A83D76" w:rsidP="00494A14">
      <w:pPr>
        <w:tabs>
          <w:tab w:val="left" w:pos="6300"/>
        </w:tabs>
        <w:jc w:val="both"/>
      </w:pPr>
    </w:p>
    <w:p w14:paraId="679E9EE8" w14:textId="77777777" w:rsidR="00035BC0" w:rsidRDefault="00A83D76" w:rsidP="00A83D76">
      <w:pPr>
        <w:jc w:val="both"/>
      </w:pPr>
      <w:r>
        <w:t>Téléphone</w:t>
      </w:r>
      <w:r w:rsidR="00035BC0">
        <w:t xml:space="preserve"> de la structure</w:t>
      </w:r>
      <w:r>
        <w:t xml:space="preserve"> : </w:t>
      </w:r>
      <w:sdt>
        <w:sdtPr>
          <w:id w:val="-1240708993"/>
          <w:placeholder>
            <w:docPart w:val="7BD4F131317C4515B462DF2974F54A4A"/>
          </w:placeholder>
          <w:showingPlcHdr/>
        </w:sdtPr>
        <w:sdtEndPr/>
        <w:sdtContent>
          <w:r w:rsidRPr="00F6529F">
            <w:rPr>
              <w:rStyle w:val="Textedelespacerserv"/>
            </w:rPr>
            <w:t>Cliquez ici pour taper du texte.</w:t>
          </w:r>
        </w:sdtContent>
      </w:sdt>
      <w:r>
        <w:tab/>
      </w:r>
    </w:p>
    <w:p w14:paraId="4B430EC2" w14:textId="77777777" w:rsidR="00425D18" w:rsidRDefault="00425D18" w:rsidP="00A83D76">
      <w:pPr>
        <w:jc w:val="both"/>
      </w:pPr>
    </w:p>
    <w:p w14:paraId="669A1891" w14:textId="77777777" w:rsidR="00B0048C" w:rsidRDefault="00A83D76" w:rsidP="00A83D76">
      <w:pPr>
        <w:jc w:val="both"/>
      </w:pPr>
      <w:r>
        <w:t>Adresse e-mail </w:t>
      </w:r>
      <w:r w:rsidR="00035BC0">
        <w:t xml:space="preserve">de la structure </w:t>
      </w:r>
      <w:r>
        <w:t xml:space="preserve">: </w:t>
      </w:r>
      <w:sdt>
        <w:sdtPr>
          <w:id w:val="-2035958679"/>
          <w:placeholder>
            <w:docPart w:val="6CAFE597F852475BA59379D34913536B"/>
          </w:placeholder>
          <w:showingPlcHdr/>
        </w:sdtPr>
        <w:sdtEndPr/>
        <w:sdtContent>
          <w:r w:rsidRPr="00F6529F">
            <w:rPr>
              <w:rStyle w:val="Textedelespacerserv"/>
            </w:rPr>
            <w:t>Cliquez ici pour taper du texte.</w:t>
          </w:r>
        </w:sdtContent>
      </w:sdt>
    </w:p>
    <w:p w14:paraId="40AD68B0" w14:textId="77777777" w:rsidR="00B0048C" w:rsidRDefault="00B0048C" w:rsidP="00A83D76">
      <w:pPr>
        <w:jc w:val="both"/>
      </w:pPr>
    </w:p>
    <w:p w14:paraId="579604FF" w14:textId="77777777" w:rsidR="00A83D76" w:rsidRDefault="00A83D76" w:rsidP="00A83D76">
      <w:pPr>
        <w:jc w:val="both"/>
      </w:pPr>
      <w:r>
        <w:t xml:space="preserve">Secteur ou branche professionnelle de la structure : </w:t>
      </w:r>
    </w:p>
    <w:p w14:paraId="314A9B68" w14:textId="77777777" w:rsidR="00ED5FBC" w:rsidRDefault="00ED5FBC" w:rsidP="00A83D76">
      <w:pPr>
        <w:jc w:val="both"/>
      </w:pPr>
    </w:p>
    <w:sdt>
      <w:sdtPr>
        <w:id w:val="-426036484"/>
        <w:placeholder>
          <w:docPart w:val="FA46376B217946E5A44B3AC59CD1630F"/>
        </w:placeholder>
        <w:showingPlcHdr/>
      </w:sdtPr>
      <w:sdtEndPr/>
      <w:sdtContent>
        <w:p w14:paraId="1638A66C" w14:textId="77777777" w:rsidR="00A83D76" w:rsidRDefault="00063E05" w:rsidP="00494A14">
          <w:pPr>
            <w:tabs>
              <w:tab w:val="left" w:pos="6300"/>
            </w:tabs>
            <w:jc w:val="both"/>
          </w:pPr>
          <w:r w:rsidRPr="00856263">
            <w:rPr>
              <w:rStyle w:val="Textedelespacerserv"/>
            </w:rPr>
            <w:t>Cliquez ici pour taper du texte.</w:t>
          </w:r>
        </w:p>
      </w:sdtContent>
    </w:sdt>
    <w:p w14:paraId="16553535" w14:textId="77777777" w:rsidR="00063E05" w:rsidRDefault="00063E05" w:rsidP="00494A14">
      <w:pPr>
        <w:tabs>
          <w:tab w:val="left" w:pos="6300"/>
        </w:tabs>
        <w:jc w:val="both"/>
      </w:pPr>
    </w:p>
    <w:p w14:paraId="5DE70007" w14:textId="77777777" w:rsidR="00063E05" w:rsidRDefault="00063E05" w:rsidP="00494A14">
      <w:pPr>
        <w:tabs>
          <w:tab w:val="left" w:pos="6300"/>
        </w:tabs>
        <w:jc w:val="both"/>
      </w:pPr>
    </w:p>
    <w:p w14:paraId="01F8FB37" w14:textId="77777777" w:rsidR="00063E05" w:rsidRDefault="00063E05" w:rsidP="00494A14">
      <w:pPr>
        <w:tabs>
          <w:tab w:val="left" w:pos="6300"/>
        </w:tabs>
        <w:jc w:val="both"/>
      </w:pPr>
    </w:p>
    <w:p w14:paraId="47CA2B52" w14:textId="77777777" w:rsidR="00063E05" w:rsidRDefault="00063E05" w:rsidP="00494A14">
      <w:pPr>
        <w:tabs>
          <w:tab w:val="left" w:pos="6300"/>
        </w:tabs>
        <w:jc w:val="both"/>
      </w:pPr>
    </w:p>
    <w:p w14:paraId="31ECC76D" w14:textId="77777777" w:rsidR="00063E05" w:rsidRDefault="00063E05" w:rsidP="00494A14">
      <w:pPr>
        <w:tabs>
          <w:tab w:val="left" w:pos="6300"/>
        </w:tabs>
        <w:jc w:val="both"/>
      </w:pPr>
    </w:p>
    <w:p w14:paraId="63AB7AE2" w14:textId="77777777" w:rsidR="00063E05" w:rsidRDefault="00063E05" w:rsidP="00494A14">
      <w:pPr>
        <w:tabs>
          <w:tab w:val="left" w:pos="6300"/>
        </w:tabs>
        <w:jc w:val="both"/>
      </w:pPr>
    </w:p>
    <w:p w14:paraId="44962B95" w14:textId="77777777" w:rsidR="00063E05" w:rsidRDefault="00063E05" w:rsidP="00494A14">
      <w:pPr>
        <w:tabs>
          <w:tab w:val="left" w:pos="6300"/>
        </w:tabs>
        <w:jc w:val="both"/>
      </w:pPr>
    </w:p>
    <w:p w14:paraId="5012DA28" w14:textId="77777777" w:rsidR="00063E05" w:rsidRDefault="00063E05" w:rsidP="00494A14">
      <w:pPr>
        <w:tabs>
          <w:tab w:val="left" w:pos="6300"/>
        </w:tabs>
        <w:jc w:val="both"/>
      </w:pPr>
    </w:p>
    <w:p w14:paraId="7E480100" w14:textId="77777777" w:rsidR="00657264" w:rsidRDefault="00ED5FBC" w:rsidP="00494A14">
      <w:pPr>
        <w:tabs>
          <w:tab w:val="left" w:pos="6300"/>
        </w:tabs>
        <w:jc w:val="both"/>
      </w:pPr>
      <w:r>
        <w:lastRenderedPageBreak/>
        <w:t xml:space="preserve">Forme sociale de l’entreprise ou de l’activité (exemple : auto-entreprise, SARL, SAS, activité libérale, VDI (vendeur à domicile indépendant), entreprise individuelle, association, etc.) : </w:t>
      </w:r>
      <w:sdt>
        <w:sdtPr>
          <w:id w:val="-1407679794"/>
          <w:placeholder>
            <w:docPart w:val="636D3CA2999546C1BAB2C28EB0F2D6A8"/>
          </w:placeholder>
          <w:showingPlcHdr/>
        </w:sdtPr>
        <w:sdtEndPr/>
        <w:sdtContent>
          <w:r w:rsidRPr="00F6529F">
            <w:rPr>
              <w:rStyle w:val="Textedelespacerserv"/>
            </w:rPr>
            <w:t>Cliquez ici pour taper du texte.</w:t>
          </w:r>
        </w:sdtContent>
      </w:sdt>
    </w:p>
    <w:p w14:paraId="2B5B605A" w14:textId="77777777" w:rsidR="00ED5FBC" w:rsidRDefault="00ED5FBC" w:rsidP="00494A14">
      <w:pPr>
        <w:tabs>
          <w:tab w:val="left" w:pos="6300"/>
        </w:tabs>
        <w:jc w:val="both"/>
      </w:pPr>
    </w:p>
    <w:p w14:paraId="6B8C2034" w14:textId="77777777" w:rsidR="00237C58" w:rsidRDefault="00ED5FBC" w:rsidP="00494A14">
      <w:pPr>
        <w:tabs>
          <w:tab w:val="left" w:pos="6300"/>
        </w:tabs>
        <w:jc w:val="both"/>
        <w:rPr>
          <w:i/>
        </w:rPr>
      </w:pPr>
      <w:r w:rsidRPr="00035BC0">
        <w:rPr>
          <w:b/>
          <w:i/>
          <w:u w:val="single"/>
        </w:rPr>
        <w:t>Attention</w:t>
      </w:r>
      <w:r w:rsidRPr="00035BC0">
        <w:rPr>
          <w:i/>
        </w:rPr>
        <w:t xml:space="preserve"> : Pour les sociétés et associations, joindre les statuts ou les projets de statuts. </w:t>
      </w:r>
    </w:p>
    <w:p w14:paraId="79BC5DFA" w14:textId="77777777" w:rsidR="00ED5FBC" w:rsidRPr="00237C58" w:rsidRDefault="00ED5FBC" w:rsidP="00494A14">
      <w:pPr>
        <w:tabs>
          <w:tab w:val="left" w:pos="6300"/>
        </w:tabs>
        <w:jc w:val="both"/>
        <w:rPr>
          <w:i/>
        </w:rPr>
      </w:pPr>
      <w:r>
        <w:t xml:space="preserve">Le cas échéant, quels sont la nature et le montant des subventions publiques dont cette structure bénéficiera ? </w:t>
      </w:r>
    </w:p>
    <w:sdt>
      <w:sdtPr>
        <w:id w:val="-1253666659"/>
        <w:placeholder>
          <w:docPart w:val="6BA44A20EC154E88A44032E45C50568D"/>
        </w:placeholder>
        <w:showingPlcHdr/>
      </w:sdtPr>
      <w:sdtEndPr/>
      <w:sdtContent>
        <w:p w14:paraId="4A6E4006" w14:textId="77777777" w:rsidR="00657264" w:rsidRDefault="00063E05" w:rsidP="00494A14">
          <w:pPr>
            <w:tabs>
              <w:tab w:val="left" w:pos="6300"/>
            </w:tabs>
            <w:jc w:val="both"/>
          </w:pPr>
          <w:r w:rsidRPr="00856263">
            <w:rPr>
              <w:rStyle w:val="Textedelespacerserv"/>
            </w:rPr>
            <w:t>Cliquez ici pour taper du texte.</w:t>
          </w:r>
        </w:p>
      </w:sdtContent>
    </w:sdt>
    <w:p w14:paraId="029AF7EE" w14:textId="77777777" w:rsidR="00BC1928" w:rsidRDefault="00BC1928" w:rsidP="00494A14">
      <w:pPr>
        <w:tabs>
          <w:tab w:val="left" w:pos="6300"/>
        </w:tabs>
        <w:jc w:val="both"/>
      </w:pPr>
    </w:p>
    <w:p w14:paraId="0E261F75" w14:textId="77777777" w:rsidR="00063E05" w:rsidRDefault="00063E05" w:rsidP="00494A14">
      <w:pPr>
        <w:tabs>
          <w:tab w:val="left" w:pos="6300"/>
        </w:tabs>
        <w:jc w:val="both"/>
      </w:pPr>
    </w:p>
    <w:p w14:paraId="6791959C" w14:textId="77777777" w:rsidR="00ED5FBC" w:rsidRDefault="00ED5FBC" w:rsidP="00494A14">
      <w:pPr>
        <w:tabs>
          <w:tab w:val="left" w:pos="6300"/>
        </w:tabs>
        <w:jc w:val="both"/>
      </w:pPr>
      <w:r>
        <w:t xml:space="preserve">Demandez-vous à travailler à temps partiel dans le cadre de ce cumul ? </w:t>
      </w:r>
      <w:sdt>
        <w:sdtPr>
          <w:id w:val="1637524262"/>
          <w:placeholder>
            <w:docPart w:val="711540C6315248D2ADBEFAB9F06D4CBF"/>
          </w:placeholder>
          <w:showingPlcHdr/>
          <w:comboBox>
            <w:listItem w:displayText="Oui" w:value="Oui"/>
            <w:listItem w:displayText="Non" w:value="Non"/>
          </w:comboBox>
        </w:sdtPr>
        <w:sdtEndPr/>
        <w:sdtContent>
          <w:r w:rsidRPr="00D919A4">
            <w:rPr>
              <w:rStyle w:val="Textedelespacerserv"/>
            </w:rPr>
            <w:t>Choisissez un élément.</w:t>
          </w:r>
        </w:sdtContent>
      </w:sdt>
    </w:p>
    <w:p w14:paraId="572564CD" w14:textId="77777777" w:rsidR="00BC1928" w:rsidRDefault="00BC1928" w:rsidP="00494A14">
      <w:pPr>
        <w:tabs>
          <w:tab w:val="left" w:pos="6300"/>
        </w:tabs>
        <w:jc w:val="both"/>
      </w:pPr>
    </w:p>
    <w:p w14:paraId="5098F239" w14:textId="77777777" w:rsidR="00ED5FBC" w:rsidRDefault="00ED5FBC" w:rsidP="00494A14">
      <w:pPr>
        <w:tabs>
          <w:tab w:val="left" w:pos="6300"/>
        </w:tabs>
        <w:jc w:val="both"/>
      </w:pPr>
      <w:r>
        <w:t xml:space="preserve">Si oui, indiquer la quotité (90%, 80%, 60%, etc.) : </w:t>
      </w:r>
      <w:sdt>
        <w:sdtPr>
          <w:id w:val="721258200"/>
          <w:placeholder>
            <w:docPart w:val="77F933D0F6D849939E4276D999AC2CD3"/>
          </w:placeholder>
          <w:showingPlcHdr/>
        </w:sdtPr>
        <w:sdtEndPr/>
        <w:sdtContent>
          <w:r w:rsidRPr="00F6529F">
            <w:rPr>
              <w:rStyle w:val="Textedelespacerserv"/>
            </w:rPr>
            <w:t>Cliquez ici pour taper du texte.</w:t>
          </w:r>
        </w:sdtContent>
      </w:sdt>
    </w:p>
    <w:p w14:paraId="1691682D" w14:textId="77777777" w:rsidR="00ED5FBC" w:rsidRDefault="00ED5FBC" w:rsidP="00494A14">
      <w:pPr>
        <w:tabs>
          <w:tab w:val="left" w:pos="6300"/>
        </w:tabs>
        <w:jc w:val="both"/>
      </w:pPr>
    </w:p>
    <w:p w14:paraId="6356364D" w14:textId="77777777" w:rsidR="00ED5FBC" w:rsidRDefault="00ED5FBC" w:rsidP="00494A14">
      <w:pPr>
        <w:tabs>
          <w:tab w:val="left" w:pos="6300"/>
        </w:tabs>
        <w:jc w:val="both"/>
      </w:pPr>
      <w:r>
        <w:t xml:space="preserve">Quelle sera votre fonction ou votre activité (description détaillée) ? </w:t>
      </w:r>
    </w:p>
    <w:sdt>
      <w:sdtPr>
        <w:id w:val="-1668631790"/>
        <w:placeholder>
          <w:docPart w:val="6ED126603F1C4616AC3AEB760EF9EEF7"/>
        </w:placeholder>
        <w:showingPlcHdr/>
      </w:sdtPr>
      <w:sdtEndPr/>
      <w:sdtContent>
        <w:p w14:paraId="7D6E0B66" w14:textId="77777777" w:rsidR="00ED5FBC" w:rsidRDefault="00063E05" w:rsidP="00494A14">
          <w:pPr>
            <w:tabs>
              <w:tab w:val="left" w:pos="6300"/>
            </w:tabs>
            <w:jc w:val="both"/>
          </w:pPr>
          <w:r w:rsidRPr="00856263">
            <w:rPr>
              <w:rStyle w:val="Textedelespacerserv"/>
            </w:rPr>
            <w:t>Cliquez ici pour taper du texte.</w:t>
          </w:r>
        </w:p>
      </w:sdtContent>
    </w:sdt>
    <w:p w14:paraId="01B849AF" w14:textId="77777777" w:rsidR="00ED5FBC" w:rsidRDefault="00ED5FBC" w:rsidP="00494A14">
      <w:pPr>
        <w:tabs>
          <w:tab w:val="left" w:pos="6300"/>
        </w:tabs>
        <w:jc w:val="both"/>
      </w:pPr>
    </w:p>
    <w:p w14:paraId="15EF7B58" w14:textId="77777777" w:rsidR="00063E05" w:rsidRDefault="00063E05" w:rsidP="00494A14">
      <w:pPr>
        <w:tabs>
          <w:tab w:val="left" w:pos="6300"/>
        </w:tabs>
        <w:jc w:val="both"/>
      </w:pPr>
    </w:p>
    <w:p w14:paraId="1F5B9E5D" w14:textId="77777777" w:rsidR="00ED5FBC" w:rsidRDefault="00ED5FBC" w:rsidP="00494A14">
      <w:pPr>
        <w:tabs>
          <w:tab w:val="left" w:pos="6300"/>
        </w:tabs>
        <w:jc w:val="both"/>
      </w:pPr>
      <w:r>
        <w:t>A quelle date est-il prévu que vous commenciez à exercer cette activité ?</w:t>
      </w:r>
    </w:p>
    <w:p w14:paraId="18D71387" w14:textId="77777777" w:rsidR="00ED5FBC" w:rsidRDefault="00ED5FBC" w:rsidP="00494A14">
      <w:pPr>
        <w:tabs>
          <w:tab w:val="left" w:pos="6300"/>
        </w:tabs>
        <w:jc w:val="both"/>
      </w:pPr>
      <w:r>
        <w:t xml:space="preserve"> </w:t>
      </w:r>
      <w:sdt>
        <w:sdtPr>
          <w:id w:val="691733416"/>
          <w:placeholder>
            <w:docPart w:val="9616090E560343E4A251837EB975B377"/>
          </w:placeholder>
          <w:showingPlcHdr/>
          <w:date>
            <w:dateFormat w:val="dd/MM/yyyy"/>
            <w:lid w:val="fr-FR"/>
            <w:storeMappedDataAs w:val="dateTime"/>
            <w:calendar w:val="gregorian"/>
          </w:date>
        </w:sdtPr>
        <w:sdtEndPr/>
        <w:sdtContent>
          <w:r w:rsidRPr="00D919A4">
            <w:rPr>
              <w:rStyle w:val="Textedelespacerserv"/>
            </w:rPr>
            <w:t>Cliquez ici pour entrer une date.</w:t>
          </w:r>
        </w:sdtContent>
      </w:sdt>
    </w:p>
    <w:p w14:paraId="0E14EF4C" w14:textId="77777777" w:rsidR="00ED5FBC" w:rsidRDefault="00ED5FBC" w:rsidP="00494A14">
      <w:pPr>
        <w:tabs>
          <w:tab w:val="left" w:pos="6300"/>
        </w:tabs>
        <w:jc w:val="both"/>
      </w:pPr>
    </w:p>
    <w:tbl>
      <w:tblPr>
        <w:tblStyle w:val="Grilledutableau"/>
        <w:tblW w:w="0" w:type="auto"/>
        <w:tblLook w:val="04A0" w:firstRow="1" w:lastRow="0" w:firstColumn="1" w:lastColumn="0" w:noHBand="0" w:noVBand="1"/>
      </w:tblPr>
      <w:tblGrid>
        <w:gridCol w:w="10194"/>
      </w:tblGrid>
      <w:tr w:rsidR="00657264" w14:paraId="5BACADB0" w14:textId="77777777" w:rsidTr="00657264">
        <w:tc>
          <w:tcPr>
            <w:tcW w:w="10344" w:type="dxa"/>
            <w:shd w:val="clear" w:color="auto" w:fill="EF7C53"/>
          </w:tcPr>
          <w:p w14:paraId="542CF480" w14:textId="77777777" w:rsidR="00657264" w:rsidRPr="00657264" w:rsidRDefault="00657264" w:rsidP="00494A14">
            <w:pPr>
              <w:pStyle w:val="Paragraphedeliste"/>
              <w:numPr>
                <w:ilvl w:val="0"/>
                <w:numId w:val="1"/>
              </w:numPr>
              <w:jc w:val="both"/>
              <w:rPr>
                <w:b/>
                <w:color w:val="FFFFFF" w:themeColor="background1"/>
                <w:sz w:val="22"/>
              </w:rPr>
            </w:pPr>
            <w:r>
              <w:rPr>
                <w:b/>
                <w:color w:val="FFFFFF" w:themeColor="background1"/>
                <w:sz w:val="22"/>
              </w:rPr>
              <w:t>Déclaration sur l’honneur</w:t>
            </w:r>
          </w:p>
        </w:tc>
      </w:tr>
    </w:tbl>
    <w:p w14:paraId="0A9014F4" w14:textId="77777777" w:rsidR="00657264" w:rsidRDefault="00657264" w:rsidP="00494A14">
      <w:pPr>
        <w:tabs>
          <w:tab w:val="left" w:pos="6300"/>
        </w:tabs>
        <w:jc w:val="both"/>
      </w:pPr>
    </w:p>
    <w:p w14:paraId="54808A37" w14:textId="77777777" w:rsidR="00A83D76" w:rsidRPr="00035BC0" w:rsidRDefault="00A83D76" w:rsidP="00494A14">
      <w:pPr>
        <w:tabs>
          <w:tab w:val="left" w:pos="6300"/>
        </w:tabs>
        <w:jc w:val="both"/>
        <w:rPr>
          <w:i/>
        </w:rPr>
      </w:pPr>
      <w:r w:rsidRPr="00035BC0">
        <w:rPr>
          <w:i/>
        </w:rPr>
        <w:t>NB : cette déclaration signifie que vous n’avez pas pour mission, en tant qu’agent public, de surveiller ou d’administrer l’entreprise que vous créez ou que vous reprenez (par exemple, vous n’exercez aucun contrôle fiscal sur cette entreprise, vous ne lui délivrez pas d’agrément ou de subvention…).</w:t>
      </w:r>
    </w:p>
    <w:p w14:paraId="624334F3" w14:textId="77777777" w:rsidR="00A83D76" w:rsidRDefault="00A83D76" w:rsidP="00494A14">
      <w:pPr>
        <w:tabs>
          <w:tab w:val="left" w:pos="6300"/>
        </w:tabs>
        <w:jc w:val="both"/>
      </w:pPr>
    </w:p>
    <w:p w14:paraId="4753275E" w14:textId="77777777" w:rsidR="00494A14" w:rsidRDefault="00494A14" w:rsidP="00494A14">
      <w:pPr>
        <w:tabs>
          <w:tab w:val="left" w:pos="6300"/>
        </w:tabs>
        <w:jc w:val="both"/>
      </w:pPr>
      <w:r>
        <w:t xml:space="preserve">Je soussigné(e) Nom </w:t>
      </w:r>
      <w:sdt>
        <w:sdtPr>
          <w:id w:val="774289827"/>
          <w:placeholder>
            <w:docPart w:val="62C6D4D8E19E419E9A011A18C496F7B7"/>
          </w:placeholder>
          <w:showingPlcHdr/>
        </w:sdtPr>
        <w:sdtEndPr/>
        <w:sdtContent>
          <w:r w:rsidRPr="00F6529F">
            <w:rPr>
              <w:rStyle w:val="Textedelespacerserv"/>
            </w:rPr>
            <w:t>Cliquez ici pour taper du texte.</w:t>
          </w:r>
        </w:sdtContent>
      </w:sdt>
      <w:r>
        <w:t xml:space="preserve"> Prénom </w:t>
      </w:r>
      <w:sdt>
        <w:sdtPr>
          <w:id w:val="320474051"/>
          <w:placeholder>
            <w:docPart w:val="D24BCD0F166A4B6CA7F69C0F5F509906"/>
          </w:placeholder>
          <w:showingPlcHdr/>
        </w:sdtPr>
        <w:sdtEndPr/>
        <w:sdtContent>
          <w:r w:rsidRPr="00F6529F">
            <w:rPr>
              <w:rStyle w:val="Textedelespacerserv"/>
            </w:rPr>
            <w:t>Cliquez ici pour taper du texte.</w:t>
          </w:r>
        </w:sdtContent>
      </w:sdt>
    </w:p>
    <w:p w14:paraId="5C1A19DD" w14:textId="77777777" w:rsidR="00494A14" w:rsidRDefault="00A83D76" w:rsidP="00494A14">
      <w:pPr>
        <w:tabs>
          <w:tab w:val="left" w:pos="6300"/>
        </w:tabs>
        <w:jc w:val="both"/>
      </w:pPr>
      <w:proofErr w:type="gramStart"/>
      <w:r>
        <w:t>déclare</w:t>
      </w:r>
      <w:proofErr w:type="gramEnd"/>
      <w:r>
        <w:t xml:space="preserve"> sur l’honneur ne pas être chargé, dans le cadre de mon emploi public, de la surveillance ou de l’administration de cette entreprise, au sens de l’article L.432-12 du code pénal.</w:t>
      </w:r>
    </w:p>
    <w:p w14:paraId="705F0F85" w14:textId="77777777" w:rsidR="00A83D76" w:rsidRDefault="00A83D76" w:rsidP="00494A14">
      <w:pPr>
        <w:tabs>
          <w:tab w:val="left" w:pos="6300"/>
        </w:tabs>
        <w:jc w:val="both"/>
      </w:pPr>
    </w:p>
    <w:p w14:paraId="09E35229" w14:textId="77777777" w:rsidR="00A83D76" w:rsidRDefault="00A83D76" w:rsidP="00494A14">
      <w:pPr>
        <w:tabs>
          <w:tab w:val="left" w:pos="6300"/>
        </w:tabs>
        <w:jc w:val="both"/>
      </w:pPr>
      <w:r>
        <w:t xml:space="preserve">Fait à </w:t>
      </w:r>
      <w:sdt>
        <w:sdtPr>
          <w:id w:val="-1712416522"/>
          <w:placeholder>
            <w:docPart w:val="505548FC73954546B205BBA6673B86F5"/>
          </w:placeholder>
          <w:showingPlcHdr/>
        </w:sdtPr>
        <w:sdtEndPr/>
        <w:sdtContent>
          <w:r w:rsidRPr="00F6529F">
            <w:rPr>
              <w:rStyle w:val="Textedelespacerserv"/>
            </w:rPr>
            <w:t>Cliquez ici pour taper du texte.</w:t>
          </w:r>
        </w:sdtContent>
      </w:sdt>
      <w:r>
        <w:t xml:space="preserve">, le </w:t>
      </w:r>
      <w:sdt>
        <w:sdtPr>
          <w:id w:val="1315142247"/>
          <w:placeholder>
            <w:docPart w:val="0ACCB00B18A04A8391CFD9EE382D1ADD"/>
          </w:placeholder>
          <w:showingPlcHdr/>
        </w:sdtPr>
        <w:sdtEndPr/>
        <w:sdtContent>
          <w:r w:rsidRPr="00F6529F">
            <w:rPr>
              <w:rStyle w:val="Textedelespacerserv"/>
            </w:rPr>
            <w:t>Cliquez ici pour taper du texte.</w:t>
          </w:r>
        </w:sdtContent>
      </w:sdt>
    </w:p>
    <w:p w14:paraId="70D3B7A6" w14:textId="77777777" w:rsidR="00494A14" w:rsidRDefault="00494A14" w:rsidP="00494A14">
      <w:pPr>
        <w:tabs>
          <w:tab w:val="left" w:pos="6300"/>
        </w:tabs>
        <w:jc w:val="both"/>
      </w:pPr>
    </w:p>
    <w:p w14:paraId="05394375" w14:textId="77777777" w:rsidR="00B0048C" w:rsidRDefault="00494A14" w:rsidP="00494A14">
      <w:pPr>
        <w:tabs>
          <w:tab w:val="left" w:pos="6300"/>
        </w:tabs>
        <w:jc w:val="both"/>
      </w:pPr>
      <w:r>
        <w:t xml:space="preserve">Date : </w:t>
      </w:r>
      <w:sdt>
        <w:sdtPr>
          <w:id w:val="1650777633"/>
          <w:placeholder>
            <w:docPart w:val="C7E4AA145A08414F881BD9442026A629"/>
          </w:placeholder>
          <w:showingPlcHdr/>
          <w:date>
            <w:dateFormat w:val="dd/MM/yyyy"/>
            <w:lid w:val="fr-FR"/>
            <w:storeMappedDataAs w:val="dateTime"/>
            <w:calendar w:val="gregorian"/>
          </w:date>
        </w:sdtPr>
        <w:sdtEndPr/>
        <w:sdtContent>
          <w:r w:rsidRPr="00F6529F">
            <w:rPr>
              <w:rStyle w:val="Textedelespacerserv"/>
            </w:rPr>
            <w:t>Cliquez ici pour entrer une date.</w:t>
          </w:r>
        </w:sdtContent>
      </w:sdt>
      <w:r>
        <w:t xml:space="preserve"> </w:t>
      </w:r>
      <w:r>
        <w:tab/>
      </w:r>
    </w:p>
    <w:p w14:paraId="00DDA591" w14:textId="77777777" w:rsidR="00B0048C" w:rsidRDefault="00B0048C" w:rsidP="00494A14">
      <w:pPr>
        <w:tabs>
          <w:tab w:val="left" w:pos="6300"/>
        </w:tabs>
        <w:jc w:val="both"/>
      </w:pPr>
    </w:p>
    <w:p w14:paraId="522558C8" w14:textId="77777777" w:rsidR="00091220" w:rsidRDefault="00494A14" w:rsidP="00494A14">
      <w:pPr>
        <w:tabs>
          <w:tab w:val="left" w:pos="6300"/>
        </w:tabs>
        <w:jc w:val="both"/>
      </w:pPr>
      <w:r>
        <w:t>Signature :</w:t>
      </w:r>
      <w:r w:rsidR="00B0048C">
        <w:t xml:space="preserve"> </w:t>
      </w:r>
    </w:p>
    <w:p w14:paraId="7DCBD7D5" w14:textId="77777777" w:rsidR="00B0048C" w:rsidRPr="00035BC0" w:rsidRDefault="00B0048C" w:rsidP="00494A14">
      <w:pPr>
        <w:tabs>
          <w:tab w:val="left" w:pos="6300"/>
        </w:tabs>
        <w:jc w:val="both"/>
      </w:pPr>
      <w:r>
        <w:object w:dxaOrig="225" w:dyaOrig="225" w14:anchorId="1023F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6.25pt;height:28.5pt" o:ole="">
            <v:imagedata r:id="rId8" o:title=""/>
          </v:shape>
          <w:control r:id="rId9" w:name="TextBox2" w:shapeid="_x0000_i1027"/>
        </w:object>
      </w:r>
    </w:p>
    <w:sectPr w:rsidR="00B0048C" w:rsidRPr="00035BC0" w:rsidSect="00624BC1">
      <w:headerReference w:type="default" r:id="rId10"/>
      <w:footerReference w:type="default" r:id="rId11"/>
      <w:headerReference w:type="first" r:id="rId12"/>
      <w:footerReference w:type="first" r:id="rId13"/>
      <w:pgSz w:w="11906" w:h="16838" w:code="9"/>
      <w:pgMar w:top="851" w:right="851" w:bottom="851" w:left="85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51AD" w14:textId="77777777" w:rsidR="00ED5FBC" w:rsidRDefault="00ED5FBC">
      <w:r>
        <w:separator/>
      </w:r>
    </w:p>
  </w:endnote>
  <w:endnote w:type="continuationSeparator" w:id="0">
    <w:p w14:paraId="3DF9CD4D" w14:textId="77777777" w:rsidR="00ED5FBC" w:rsidRDefault="00ED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oreMellow45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725" w14:textId="77777777" w:rsidR="00ED5FBC" w:rsidRDefault="00ED5FBC" w:rsidP="00F51B89">
    <w:pPr>
      <w:autoSpaceDE w:val="0"/>
      <w:autoSpaceDN w:val="0"/>
      <w:adjustRightInd w:val="0"/>
      <w:rPr>
        <w:rFonts w:cs="CoreMellow45Regular"/>
        <w:b/>
        <w:color w:val="275091"/>
        <w:szCs w:val="20"/>
      </w:rPr>
    </w:pPr>
  </w:p>
  <w:p w14:paraId="2E6A2676" w14:textId="77777777" w:rsidR="00ED5FBC" w:rsidRPr="00602055" w:rsidRDefault="00ED5FBC" w:rsidP="00F51B89">
    <w:pPr>
      <w:autoSpaceDE w:val="0"/>
      <w:autoSpaceDN w:val="0"/>
      <w:adjustRightInd w:val="0"/>
      <w:rPr>
        <w:rFonts w:cs="CoreMellow45Regular"/>
        <w:b/>
        <w:color w:val="275091"/>
        <w:sz w:val="16"/>
        <w:szCs w:val="16"/>
      </w:rPr>
    </w:pPr>
    <w:r>
      <w:rPr>
        <w:noProof/>
        <w:lang w:eastAsia="fr-FR"/>
      </w:rPr>
      <mc:AlternateContent>
        <mc:Choice Requires="wps">
          <w:drawing>
            <wp:anchor distT="4294967292" distB="4294967292" distL="114300" distR="114300" simplePos="0" relativeHeight="251657728" behindDoc="0" locked="0" layoutInCell="1" allowOverlap="1" wp14:anchorId="26E9E25E" wp14:editId="759E02CB">
              <wp:simplePos x="0" y="0"/>
              <wp:positionH relativeFrom="column">
                <wp:posOffset>-5080</wp:posOffset>
              </wp:positionH>
              <wp:positionV relativeFrom="paragraph">
                <wp:posOffset>-96521</wp:posOffset>
              </wp:positionV>
              <wp:extent cx="6496050" cy="0"/>
              <wp:effectExtent l="0" t="1905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8100">
                        <a:solidFill>
                          <a:srgbClr val="2750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190B" id="Line 1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7.6pt" to="511.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" strokecolor="#275091" strokeweight="3pt"/>
          </w:pict>
        </mc:Fallback>
      </mc:AlternateContent>
    </w:r>
    <w:r w:rsidRPr="00602055">
      <w:rPr>
        <w:rFonts w:cs="CoreMellow45Regular"/>
        <w:b/>
        <w:color w:val="275091"/>
        <w:szCs w:val="20"/>
      </w:rPr>
      <w:t>CHU Angers</w:t>
    </w:r>
  </w:p>
  <w:p w14:paraId="395245A0" w14:textId="77777777" w:rsidR="00ED5FBC" w:rsidRDefault="00ED5FBC" w:rsidP="00F51B89">
    <w:pPr>
      <w:autoSpaceDE w:val="0"/>
      <w:autoSpaceDN w:val="0"/>
      <w:adjustRightInd w:val="0"/>
      <w:rPr>
        <w:rFonts w:cs="CoreMellow45Regular"/>
        <w:sz w:val="16"/>
        <w:szCs w:val="16"/>
      </w:rPr>
    </w:pPr>
    <w:r w:rsidRPr="00602055">
      <w:rPr>
        <w:rFonts w:cs="CoreMellow45Regular"/>
        <w:sz w:val="16"/>
        <w:szCs w:val="16"/>
      </w:rPr>
      <w:t xml:space="preserve">4, rue Larrey </w:t>
    </w:r>
  </w:p>
  <w:p w14:paraId="2445CCEA" w14:textId="77777777" w:rsidR="00ED5FBC" w:rsidRPr="00602055" w:rsidRDefault="00ED5FBC" w:rsidP="00F51B89">
    <w:pPr>
      <w:autoSpaceDE w:val="0"/>
      <w:autoSpaceDN w:val="0"/>
      <w:adjustRightInd w:val="0"/>
      <w:rPr>
        <w:rFonts w:cs="CoreMellow45Regular"/>
        <w:sz w:val="16"/>
        <w:szCs w:val="16"/>
      </w:rPr>
    </w:pPr>
    <w:r>
      <w:rPr>
        <w:noProof/>
        <w:lang w:eastAsia="fr-FR"/>
      </w:rPr>
      <w:drawing>
        <wp:anchor distT="0" distB="0" distL="114300" distR="114300" simplePos="0" relativeHeight="251656704" behindDoc="0" locked="0" layoutInCell="1" allowOverlap="1" wp14:anchorId="49DE0CFF" wp14:editId="66A5782A">
          <wp:simplePos x="0" y="0"/>
          <wp:positionH relativeFrom="column">
            <wp:posOffset>946150</wp:posOffset>
          </wp:positionH>
          <wp:positionV relativeFrom="paragraph">
            <wp:posOffset>84455</wp:posOffset>
          </wp:positionV>
          <wp:extent cx="590550" cy="144145"/>
          <wp:effectExtent l="0" t="0" r="0" b="0"/>
          <wp:wrapNone/>
          <wp:docPr id="6" name="Image 18" descr="4-logos-pour-signatures-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4-logos-pour-signatures-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055">
      <w:rPr>
        <w:rFonts w:cs="CoreMellow45Regular"/>
        <w:sz w:val="16"/>
        <w:szCs w:val="16"/>
      </w:rPr>
      <w:t>49933 ANGERS cedex 9</w:t>
    </w:r>
  </w:p>
  <w:p w14:paraId="24D2F2EB" w14:textId="77777777" w:rsidR="00ED5FBC" w:rsidRPr="00C57462" w:rsidRDefault="00ED5FBC" w:rsidP="00F51B89">
    <w:pPr>
      <w:rPr>
        <w:b/>
        <w:sz w:val="16"/>
        <w:szCs w:val="16"/>
      </w:rPr>
    </w:pPr>
    <w:r w:rsidRPr="00C57462">
      <w:rPr>
        <w:rFonts w:cs="CoreMellow45Regular"/>
        <w:b/>
        <w:sz w:val="16"/>
        <w:szCs w:val="16"/>
      </w:rPr>
      <w:t>www.chu-angers.fr</w:t>
    </w:r>
    <w:r>
      <w:rPr>
        <w:rFonts w:cs="CoreMellow45Regular"/>
        <w:b/>
        <w:sz w:val="16"/>
        <w:szCs w:val="16"/>
      </w:rPr>
      <w:t xml:space="preserve">  </w:t>
    </w:r>
    <w:r w:rsidRPr="00C57462">
      <w:rPr>
        <w:rFonts w:cs="CoreMellow45Regular"/>
        <w:b/>
        <w:sz w:val="16"/>
        <w:szCs w:val="16"/>
      </w:rPr>
      <w:t xml:space="preserve"> </w:t>
    </w:r>
  </w:p>
  <w:p w14:paraId="4BBDE6E7" w14:textId="77777777" w:rsidR="00ED5FBC" w:rsidRPr="00EC479C" w:rsidRDefault="00ED5FBC" w:rsidP="00AC1BA0">
    <w:pPr>
      <w:rPr>
        <w:sz w:val="16"/>
        <w:szCs w:val="16"/>
      </w:rPr>
    </w:pPr>
    <w:r w:rsidRPr="00EC479C">
      <w:rPr>
        <w:rFonts w:cs="CoreMellow45Regula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1490" w14:textId="77777777" w:rsidR="00ED5FBC" w:rsidRPr="00602055" w:rsidRDefault="00ED5FBC" w:rsidP="000E280D">
    <w:pPr>
      <w:tabs>
        <w:tab w:val="right" w:pos="10204"/>
      </w:tabs>
      <w:autoSpaceDE w:val="0"/>
      <w:autoSpaceDN w:val="0"/>
      <w:adjustRightInd w:val="0"/>
      <w:rPr>
        <w:rFonts w:cs="CoreMellow45Regular"/>
        <w:b/>
        <w:color w:val="275091"/>
        <w:sz w:val="16"/>
        <w:szCs w:val="16"/>
      </w:rPr>
    </w:pPr>
    <w:r>
      <w:rPr>
        <w:noProof/>
        <w:lang w:eastAsia="fr-FR"/>
      </w:rPr>
      <w:drawing>
        <wp:anchor distT="0" distB="0" distL="114300" distR="114300" simplePos="0" relativeHeight="251666944" behindDoc="0" locked="0" layoutInCell="1" allowOverlap="1" wp14:anchorId="5D29F0C9" wp14:editId="2D073885">
          <wp:simplePos x="0" y="0"/>
          <wp:positionH relativeFrom="column">
            <wp:posOffset>-568960</wp:posOffset>
          </wp:positionH>
          <wp:positionV relativeFrom="paragraph">
            <wp:posOffset>-62230</wp:posOffset>
          </wp:positionV>
          <wp:extent cx="3619500" cy="520065"/>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oreMellow45Regular"/>
        <w:b/>
        <w:color w:val="275091"/>
        <w:szCs w:val="20"/>
      </w:rPr>
      <w:tab/>
    </w:r>
    <w:r w:rsidRPr="00602055">
      <w:rPr>
        <w:rFonts w:cs="CoreMellow45Regular"/>
        <w:b/>
        <w:color w:val="275091"/>
        <w:szCs w:val="20"/>
      </w:rPr>
      <w:t>CHU Angers</w:t>
    </w:r>
  </w:p>
  <w:p w14:paraId="438D9BF9" w14:textId="77777777" w:rsidR="00ED5FBC" w:rsidRDefault="00ED5FBC" w:rsidP="000D74EF">
    <w:pPr>
      <w:autoSpaceDE w:val="0"/>
      <w:autoSpaceDN w:val="0"/>
      <w:adjustRightInd w:val="0"/>
      <w:jc w:val="right"/>
      <w:rPr>
        <w:rFonts w:cs="CoreMellow45Regular"/>
        <w:sz w:val="16"/>
        <w:szCs w:val="16"/>
      </w:rPr>
    </w:pPr>
    <w:r w:rsidRPr="00602055">
      <w:rPr>
        <w:rFonts w:cs="CoreMellow45Regular"/>
        <w:sz w:val="16"/>
        <w:szCs w:val="16"/>
      </w:rPr>
      <w:t xml:space="preserve">4, rue Larrey </w:t>
    </w:r>
  </w:p>
  <w:p w14:paraId="2AA57A1F" w14:textId="77777777" w:rsidR="00ED5FBC" w:rsidRPr="00602055" w:rsidRDefault="00ED5FBC" w:rsidP="000D74EF">
    <w:pPr>
      <w:autoSpaceDE w:val="0"/>
      <w:autoSpaceDN w:val="0"/>
      <w:adjustRightInd w:val="0"/>
      <w:jc w:val="right"/>
      <w:rPr>
        <w:rFonts w:cs="CoreMellow45Regular"/>
        <w:sz w:val="16"/>
        <w:szCs w:val="16"/>
      </w:rPr>
    </w:pPr>
    <w:r w:rsidRPr="00602055">
      <w:rPr>
        <w:rFonts w:cs="CoreMellow45Regular"/>
        <w:sz w:val="16"/>
        <w:szCs w:val="16"/>
      </w:rPr>
      <w:t>49933</w:t>
    </w:r>
    <w:r>
      <w:rPr>
        <w:rFonts w:cs="CoreMellow45Regular"/>
        <w:sz w:val="16"/>
        <w:szCs w:val="16"/>
      </w:rPr>
      <w:t xml:space="preserve"> Angers</w:t>
    </w:r>
    <w:r w:rsidRPr="00602055">
      <w:rPr>
        <w:rFonts w:cs="CoreMellow45Regular"/>
        <w:sz w:val="16"/>
        <w:szCs w:val="16"/>
      </w:rPr>
      <w:t xml:space="preserve"> cedex 9</w:t>
    </w:r>
  </w:p>
  <w:p w14:paraId="294AC8DC" w14:textId="77777777" w:rsidR="00ED5FBC" w:rsidRPr="00C57462" w:rsidRDefault="00ED5FBC" w:rsidP="000D74EF">
    <w:pPr>
      <w:jc w:val="right"/>
      <w:rPr>
        <w:b/>
        <w:sz w:val="16"/>
        <w:szCs w:val="16"/>
      </w:rPr>
    </w:pPr>
    <w:r w:rsidRPr="00C57462">
      <w:rPr>
        <w:rFonts w:cs="CoreMellow45Regular"/>
        <w:b/>
        <w:sz w:val="16"/>
        <w:szCs w:val="16"/>
      </w:rPr>
      <w:t>www.chu-angers.fr</w:t>
    </w:r>
    <w:r>
      <w:rPr>
        <w:rFonts w:cs="CoreMellow45Regular"/>
        <w:b/>
        <w:sz w:val="16"/>
        <w:szCs w:val="16"/>
      </w:rPr>
      <w:t xml:space="preserve">  </w:t>
    </w:r>
    <w:r w:rsidRPr="00C57462">
      <w:rPr>
        <w:rFonts w:cs="CoreMellow45Regula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5552" w14:textId="77777777" w:rsidR="00ED5FBC" w:rsidRDefault="00ED5FBC">
      <w:r>
        <w:separator/>
      </w:r>
    </w:p>
  </w:footnote>
  <w:footnote w:type="continuationSeparator" w:id="0">
    <w:p w14:paraId="2D953D96" w14:textId="77777777" w:rsidR="00ED5FBC" w:rsidRDefault="00ED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9D99" w14:textId="77777777" w:rsidR="00ED5FBC" w:rsidRDefault="00ED5FBC" w:rsidP="009D50BE">
    <w:pPr>
      <w:ind w:right="-2"/>
      <w:jc w:val="right"/>
      <w:rPr>
        <w:rFonts w:ascii="TrebuchetMS" w:hAnsi="TrebuchetMS" w:cs="TrebuchetMS"/>
        <w:sz w:val="16"/>
        <w:szCs w:val="16"/>
      </w:rPr>
    </w:pPr>
    <w:r>
      <w:rPr>
        <w:rFonts w:ascii="TrebuchetMS" w:hAnsi="TrebuchetMS" w:cs="TrebuchetMS"/>
        <w:noProof/>
        <w:sz w:val="16"/>
        <w:szCs w:val="16"/>
        <w:lang w:eastAsia="fr-FR"/>
      </w:rPr>
      <w:drawing>
        <wp:inline distT="0" distB="0" distL="0" distR="0" wp14:anchorId="3DA32ACE" wp14:editId="37ADF056">
          <wp:extent cx="857250" cy="723900"/>
          <wp:effectExtent l="0" t="0" r="0" b="0"/>
          <wp:docPr id="1" name="Image 1" descr="logo_CHU Angers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HU Angers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p w14:paraId="3FA5B659" w14:textId="77777777" w:rsidR="00ED5FBC" w:rsidRDefault="00ED5FBC" w:rsidP="009D50BE">
    <w:pPr>
      <w:ind w:right="-2"/>
      <w:jc w:val="right"/>
      <w:rPr>
        <w:rFonts w:ascii="TrebuchetMS" w:hAnsi="TrebuchetMS" w:cs="TrebuchetMS"/>
        <w:sz w:val="16"/>
        <w:szCs w:val="16"/>
      </w:rPr>
    </w:pPr>
  </w:p>
  <w:p w14:paraId="53513DE9" w14:textId="77777777" w:rsidR="00ED5FBC" w:rsidRPr="00D80680" w:rsidRDefault="00ED5FBC" w:rsidP="009D50BE">
    <w:pPr>
      <w:ind w:right="-2"/>
      <w:jc w:val="right"/>
      <w:rPr>
        <w:rFonts w:ascii="TrebuchetMS" w:hAnsi="TrebuchetMS" w:cs="TrebuchetM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FE7" w14:textId="77777777" w:rsidR="00ED5FBC" w:rsidRDefault="00ED5FBC" w:rsidP="0098205F">
    <w:pPr>
      <w:pStyle w:val="Intitulservice"/>
      <w:ind w:right="1982"/>
    </w:pPr>
    <w:r>
      <w:rPr>
        <w:noProof/>
        <w:lang w:eastAsia="fr-FR"/>
      </w:rPr>
      <w:drawing>
        <wp:anchor distT="0" distB="0" distL="114300" distR="114300" simplePos="0" relativeHeight="251664896" behindDoc="0" locked="0" layoutInCell="1" allowOverlap="1" wp14:anchorId="74FFC1D0" wp14:editId="12BB519C">
          <wp:simplePos x="0" y="0"/>
          <wp:positionH relativeFrom="column">
            <wp:posOffset>5363845</wp:posOffset>
          </wp:positionH>
          <wp:positionV relativeFrom="paragraph">
            <wp:posOffset>-335915</wp:posOffset>
          </wp:positionV>
          <wp:extent cx="1104265" cy="1250950"/>
          <wp:effectExtent l="0" t="0" r="0" b="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4656" behindDoc="0" locked="0" layoutInCell="1" allowOverlap="1" wp14:anchorId="373689B1" wp14:editId="424D11BC">
          <wp:simplePos x="0" y="0"/>
          <wp:positionH relativeFrom="column">
            <wp:posOffset>-19050</wp:posOffset>
          </wp:positionH>
          <wp:positionV relativeFrom="paragraph">
            <wp:posOffset>-95250</wp:posOffset>
          </wp:positionV>
          <wp:extent cx="1212215" cy="1012825"/>
          <wp:effectExtent l="0" t="0" r="0" b="0"/>
          <wp:wrapSquare wrapText="bothSides"/>
          <wp:docPr id="4" name="Image 7" descr="logo_CHU Angers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CHU Angers_trans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21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Pôle politique sociale  </w:t>
    </w:r>
  </w:p>
  <w:p w14:paraId="54DE6CB4" w14:textId="77777777" w:rsidR="00ED5FBC" w:rsidRDefault="00ED5FBC" w:rsidP="0098205F">
    <w:pPr>
      <w:pStyle w:val="Intitulservice"/>
      <w:ind w:left="0" w:right="1982" w:firstLine="4111"/>
      <w:jc w:val="left"/>
      <w:rPr>
        <w:rFonts w:cs="TrebuchetMS"/>
        <w:sz w:val="16"/>
        <w:szCs w:val="16"/>
      </w:rPr>
    </w:pPr>
    <w:r>
      <w:rPr>
        <w:rFonts w:cs="TrebuchetMS"/>
        <w:sz w:val="16"/>
        <w:szCs w:val="16"/>
      </w:rPr>
      <w:t xml:space="preserve">Direction de la gestion des ressources humaineS </w:t>
    </w:r>
  </w:p>
  <w:p w14:paraId="73FD22C8" w14:textId="77777777" w:rsidR="00ED5FBC" w:rsidRPr="00E50E95" w:rsidRDefault="00ED5FBC" w:rsidP="0098205F">
    <w:pPr>
      <w:pStyle w:val="Intitulservice"/>
      <w:ind w:left="0" w:right="1982" w:firstLine="4111"/>
      <w:jc w:val="left"/>
      <w:rPr>
        <w:rFonts w:cs="TrebuchetMS"/>
        <w:sz w:val="28"/>
        <w:szCs w:val="16"/>
      </w:rPr>
    </w:pPr>
    <w:r>
      <w:rPr>
        <w:rFonts w:cs="TrebuchetMS"/>
        <w:sz w:val="16"/>
        <w:szCs w:val="16"/>
      </w:rPr>
      <w:t xml:space="preserve">               </w:t>
    </w:r>
    <w:r>
      <w:rPr>
        <w:rFonts w:cs="TrebuchetMS"/>
        <w:sz w:val="16"/>
        <w:szCs w:val="16"/>
      </w:rPr>
      <w:tab/>
      <w:t xml:space="preserve">   </w:t>
    </w:r>
  </w:p>
  <w:p w14:paraId="512C5A5A" w14:textId="77777777" w:rsidR="00ED5FBC" w:rsidRPr="00370311" w:rsidRDefault="00ED5FBC" w:rsidP="00061A48">
    <w:pPr>
      <w:pStyle w:val="Intitulservice"/>
      <w:ind w:left="624"/>
      <w:rPr>
        <w:rFonts w:cs="TrebuchetMS"/>
        <w:sz w:val="16"/>
        <w:szCs w:val="16"/>
        <w:lang w:val="es-ES_tradnl"/>
      </w:rPr>
    </w:pPr>
    <w:r w:rsidRPr="00F35AD7">
      <w:rPr>
        <w:rFonts w:cs="TrebuchetMS"/>
        <w:sz w:val="16"/>
        <w:szCs w:val="16"/>
      </w:rPr>
      <w:t xml:space="preserve"> </w:t>
    </w:r>
    <w:r w:rsidRPr="00370311">
      <w:rPr>
        <w:rFonts w:cs="TrebuchetMS"/>
        <w:sz w:val="16"/>
        <w:szCs w:val="16"/>
        <w:lang w:val="es-ES_tradnl"/>
      </w:rPr>
      <w:t xml:space="preserve">Tél. : 02 41 35 43 28   </w:t>
    </w:r>
    <w:r w:rsidRPr="00370311">
      <w:rPr>
        <w:rFonts w:cs="TrebuchetMS"/>
        <w:sz w:val="16"/>
        <w:szCs w:val="16"/>
        <w:lang w:val="es-ES_tradnl"/>
      </w:rPr>
      <w:tab/>
    </w:r>
    <w:r w:rsidRPr="00370311">
      <w:rPr>
        <w:rFonts w:cs="TrebuchetMS"/>
        <w:sz w:val="16"/>
        <w:szCs w:val="16"/>
        <w:lang w:val="es-ES_tradnl"/>
      </w:rPr>
      <w:tab/>
    </w:r>
    <w:r w:rsidRPr="00370311">
      <w:rPr>
        <w:rFonts w:cs="TrebuchetMS"/>
        <w:sz w:val="16"/>
        <w:szCs w:val="16"/>
        <w:lang w:val="es-ES_tradnl"/>
      </w:rPr>
      <w:tab/>
    </w:r>
  </w:p>
  <w:p w14:paraId="2D9306BD" w14:textId="77777777" w:rsidR="00ED5FBC" w:rsidRPr="00370311" w:rsidRDefault="00ED5FBC" w:rsidP="00061A48">
    <w:pPr>
      <w:pStyle w:val="Intitulservice"/>
      <w:ind w:left="624"/>
      <w:rPr>
        <w:rFonts w:cs="TrebuchetMS"/>
        <w:sz w:val="16"/>
        <w:szCs w:val="16"/>
        <w:lang w:val="es-ES_tradnl"/>
      </w:rPr>
    </w:pPr>
    <w:r w:rsidRPr="00370311">
      <w:rPr>
        <w:rFonts w:cs="TrebuchetMS"/>
        <w:sz w:val="16"/>
        <w:szCs w:val="16"/>
        <w:lang w:val="es-ES_tradnl"/>
      </w:rPr>
      <w:t xml:space="preserve">  </w:t>
    </w:r>
    <w:proofErr w:type="gramStart"/>
    <w:r w:rsidRPr="00370311">
      <w:rPr>
        <w:rFonts w:cs="TrebuchetMS"/>
        <w:sz w:val="16"/>
        <w:szCs w:val="16"/>
        <w:lang w:val="es-ES_tradnl"/>
      </w:rPr>
      <w:t>Fax :</w:t>
    </w:r>
    <w:proofErr w:type="gramEnd"/>
    <w:r w:rsidRPr="00370311">
      <w:rPr>
        <w:rFonts w:cs="TrebuchetMS"/>
        <w:sz w:val="16"/>
        <w:szCs w:val="16"/>
        <w:lang w:val="es-ES_tradnl"/>
      </w:rPr>
      <w:t xml:space="preserve"> 02 41 35 48 26</w:t>
    </w:r>
    <w:r w:rsidRPr="00370311">
      <w:rPr>
        <w:rFonts w:cs="TrebuchetMS"/>
        <w:sz w:val="16"/>
        <w:szCs w:val="16"/>
        <w:lang w:val="es-ES_tradnl"/>
      </w:rPr>
      <w:tab/>
    </w:r>
    <w:r w:rsidRPr="00370311">
      <w:rPr>
        <w:rFonts w:cs="TrebuchetMS"/>
        <w:sz w:val="16"/>
        <w:szCs w:val="16"/>
        <w:lang w:val="es-ES_tradnl"/>
      </w:rPr>
      <w:tab/>
    </w:r>
    <w:r w:rsidRPr="00370311">
      <w:rPr>
        <w:rFonts w:cs="TrebuchetMS"/>
        <w:sz w:val="16"/>
        <w:szCs w:val="16"/>
        <w:lang w:val="es-ES_tradnl"/>
      </w:rPr>
      <w:tab/>
    </w:r>
  </w:p>
  <w:p w14:paraId="7C76448B" w14:textId="77777777" w:rsidR="00ED5FBC" w:rsidRPr="00E50E95" w:rsidRDefault="00ED5FBC" w:rsidP="00E50E95">
    <w:pPr>
      <w:pStyle w:val="Intitulservice"/>
      <w:ind w:left="624"/>
      <w:rPr>
        <w:rFonts w:cs="TrebuchetMS"/>
        <w:sz w:val="16"/>
        <w:szCs w:val="16"/>
        <w:lang w:val="es-ES_tradnl"/>
      </w:rPr>
    </w:pPr>
    <w:r w:rsidRPr="00370311">
      <w:rPr>
        <w:rFonts w:cs="TrebuchetMS"/>
        <w:caps w:val="0"/>
        <w:sz w:val="16"/>
        <w:szCs w:val="16"/>
        <w:lang w:val="es-ES_tradnl"/>
      </w:rPr>
      <w:t xml:space="preserve">     drh@chu-angers.fr</w:t>
    </w:r>
    <w:r w:rsidRPr="00370311">
      <w:rPr>
        <w:rFonts w:cs="TrebuchetMS"/>
        <w:sz w:val="16"/>
        <w:szCs w:val="16"/>
        <w:lang w:val="es-ES_tradnl"/>
      </w:rPr>
      <w:tab/>
    </w:r>
    <w:r w:rsidRPr="00370311">
      <w:rPr>
        <w:rFonts w:cs="TrebuchetMS"/>
        <w:sz w:val="16"/>
        <w:szCs w:val="16"/>
        <w:lang w:val="es-ES_tradnl"/>
      </w:rPr>
      <w:tab/>
    </w:r>
    <w:r w:rsidRPr="00370311">
      <w:rPr>
        <w:rFonts w:cs="TrebuchetMS"/>
        <w:sz w:val="16"/>
        <w:szCs w:val="16"/>
        <w:lang w:val="es-ES_tradnl"/>
      </w:rPr>
      <w:tab/>
    </w:r>
  </w:p>
  <w:p w14:paraId="60307810" w14:textId="77777777" w:rsidR="00ED5FBC" w:rsidRPr="00F35AD7" w:rsidRDefault="00ED5FBC">
    <w:pPr>
      <w:rPr>
        <w:szCs w:val="20"/>
      </w:rPr>
    </w:pPr>
    <w:r>
      <w:rPr>
        <w:noProof/>
        <w:lang w:eastAsia="fr-FR"/>
      </w:rPr>
      <mc:AlternateContent>
        <mc:Choice Requires="wps">
          <w:drawing>
            <wp:anchor distT="4294967292" distB="4294967292" distL="114300" distR="114300" simplePos="0" relativeHeight="251655680" behindDoc="0" locked="0" layoutInCell="1" allowOverlap="1" wp14:anchorId="21AE293F" wp14:editId="31712875">
              <wp:simplePos x="0" y="0"/>
              <wp:positionH relativeFrom="column">
                <wp:posOffset>-8890</wp:posOffset>
              </wp:positionH>
              <wp:positionV relativeFrom="page">
                <wp:posOffset>1504949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38100">
                        <a:solidFill>
                          <a:srgbClr val="2750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4C32C" id="Line 8"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7pt,118.5pt" to="509.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" strokecolor="#275091" strokeweight="3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10"/>
    <w:multiLevelType w:val="hybridMultilevel"/>
    <w:tmpl w:val="4D3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D1580"/>
    <w:multiLevelType w:val="hybridMultilevel"/>
    <w:tmpl w:val="4D3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DF673A"/>
    <w:multiLevelType w:val="hybridMultilevel"/>
    <w:tmpl w:val="4D3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180058"/>
    <w:multiLevelType w:val="hybridMultilevel"/>
    <w:tmpl w:val="4D3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665EB6"/>
    <w:multiLevelType w:val="hybridMultilevel"/>
    <w:tmpl w:val="4D3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BpPCJIqmdsOtzTr4Po24cJwBNzZrBTzUZTPwkBFmuXdPZ+3XkMGZx71TyO8w/wi1pXdmnfaZeUlBdwqrlmOeA==" w:salt="LEtoKEOJU5thbYtcmHJy3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81" strokecolor="#275091">
      <v:stroke color="#275091"/>
      <o:colormru v:ext="edit" colors="#27509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76"/>
    <w:rsid w:val="00017483"/>
    <w:rsid w:val="00021D79"/>
    <w:rsid w:val="00032431"/>
    <w:rsid w:val="00035BC0"/>
    <w:rsid w:val="000372CB"/>
    <w:rsid w:val="00041CA6"/>
    <w:rsid w:val="000424A1"/>
    <w:rsid w:val="000428CC"/>
    <w:rsid w:val="000452EB"/>
    <w:rsid w:val="000570D0"/>
    <w:rsid w:val="00061A48"/>
    <w:rsid w:val="00063E05"/>
    <w:rsid w:val="00071135"/>
    <w:rsid w:val="00073682"/>
    <w:rsid w:val="0007421D"/>
    <w:rsid w:val="00082D50"/>
    <w:rsid w:val="000845D8"/>
    <w:rsid w:val="00091220"/>
    <w:rsid w:val="000C08C8"/>
    <w:rsid w:val="000D74EF"/>
    <w:rsid w:val="000E280D"/>
    <w:rsid w:val="000F2EB0"/>
    <w:rsid w:val="000F5328"/>
    <w:rsid w:val="001104D3"/>
    <w:rsid w:val="00136EED"/>
    <w:rsid w:val="001430BD"/>
    <w:rsid w:val="00163B55"/>
    <w:rsid w:val="00174F9F"/>
    <w:rsid w:val="0018064A"/>
    <w:rsid w:val="00183E6D"/>
    <w:rsid w:val="001A60B7"/>
    <w:rsid w:val="001B21B0"/>
    <w:rsid w:val="001B6D1F"/>
    <w:rsid w:val="001E032E"/>
    <w:rsid w:val="001E3906"/>
    <w:rsid w:val="001F4333"/>
    <w:rsid w:val="0021462B"/>
    <w:rsid w:val="00237C58"/>
    <w:rsid w:val="00240158"/>
    <w:rsid w:val="00252534"/>
    <w:rsid w:val="00256283"/>
    <w:rsid w:val="00264898"/>
    <w:rsid w:val="002746B9"/>
    <w:rsid w:val="00275EF5"/>
    <w:rsid w:val="00285511"/>
    <w:rsid w:val="00294588"/>
    <w:rsid w:val="0029479D"/>
    <w:rsid w:val="002967DF"/>
    <w:rsid w:val="002B7E96"/>
    <w:rsid w:val="002E5577"/>
    <w:rsid w:val="002F7455"/>
    <w:rsid w:val="0030697A"/>
    <w:rsid w:val="0032246C"/>
    <w:rsid w:val="00331679"/>
    <w:rsid w:val="003348F9"/>
    <w:rsid w:val="0033567B"/>
    <w:rsid w:val="003455A9"/>
    <w:rsid w:val="003559DA"/>
    <w:rsid w:val="00370311"/>
    <w:rsid w:val="00375FD1"/>
    <w:rsid w:val="003869D8"/>
    <w:rsid w:val="003E5F93"/>
    <w:rsid w:val="003E79FB"/>
    <w:rsid w:val="00414BDC"/>
    <w:rsid w:val="00425D18"/>
    <w:rsid w:val="00433CD0"/>
    <w:rsid w:val="00436772"/>
    <w:rsid w:val="00436D8D"/>
    <w:rsid w:val="0044445E"/>
    <w:rsid w:val="00461FB0"/>
    <w:rsid w:val="00487376"/>
    <w:rsid w:val="00490386"/>
    <w:rsid w:val="0049404F"/>
    <w:rsid w:val="00494A14"/>
    <w:rsid w:val="004A4020"/>
    <w:rsid w:val="004A50BA"/>
    <w:rsid w:val="004A5BF9"/>
    <w:rsid w:val="004C041A"/>
    <w:rsid w:val="004C7A88"/>
    <w:rsid w:val="004D3E71"/>
    <w:rsid w:val="004D544B"/>
    <w:rsid w:val="004D6E07"/>
    <w:rsid w:val="004E0210"/>
    <w:rsid w:val="004E44FE"/>
    <w:rsid w:val="00534AAC"/>
    <w:rsid w:val="00554B13"/>
    <w:rsid w:val="00566067"/>
    <w:rsid w:val="00584252"/>
    <w:rsid w:val="00596CA8"/>
    <w:rsid w:val="005C13FA"/>
    <w:rsid w:val="005D0802"/>
    <w:rsid w:val="005D1C52"/>
    <w:rsid w:val="005D5268"/>
    <w:rsid w:val="005D77E0"/>
    <w:rsid w:val="005F1091"/>
    <w:rsid w:val="005F5671"/>
    <w:rsid w:val="00602055"/>
    <w:rsid w:val="006118B2"/>
    <w:rsid w:val="006168FA"/>
    <w:rsid w:val="00624BC1"/>
    <w:rsid w:val="00647211"/>
    <w:rsid w:val="00647A9C"/>
    <w:rsid w:val="00657264"/>
    <w:rsid w:val="00660DE5"/>
    <w:rsid w:val="0066221E"/>
    <w:rsid w:val="00665EA0"/>
    <w:rsid w:val="006811EF"/>
    <w:rsid w:val="006945C9"/>
    <w:rsid w:val="006A05FF"/>
    <w:rsid w:val="006C1FB3"/>
    <w:rsid w:val="006C5A83"/>
    <w:rsid w:val="006C6C6D"/>
    <w:rsid w:val="006D6D9C"/>
    <w:rsid w:val="006E0695"/>
    <w:rsid w:val="006E1E80"/>
    <w:rsid w:val="006F7432"/>
    <w:rsid w:val="0070103A"/>
    <w:rsid w:val="0070606C"/>
    <w:rsid w:val="007115FD"/>
    <w:rsid w:val="0071516B"/>
    <w:rsid w:val="007166D2"/>
    <w:rsid w:val="007209AE"/>
    <w:rsid w:val="0072660B"/>
    <w:rsid w:val="00733F07"/>
    <w:rsid w:val="00741174"/>
    <w:rsid w:val="00750E68"/>
    <w:rsid w:val="0075289D"/>
    <w:rsid w:val="007606E9"/>
    <w:rsid w:val="00762807"/>
    <w:rsid w:val="00763FC8"/>
    <w:rsid w:val="00776522"/>
    <w:rsid w:val="00794390"/>
    <w:rsid w:val="007B7C7D"/>
    <w:rsid w:val="007D1A2A"/>
    <w:rsid w:val="007D7C3B"/>
    <w:rsid w:val="007F0FF7"/>
    <w:rsid w:val="007F1924"/>
    <w:rsid w:val="0080154B"/>
    <w:rsid w:val="00814FC3"/>
    <w:rsid w:val="008270D1"/>
    <w:rsid w:val="00834628"/>
    <w:rsid w:val="0087623B"/>
    <w:rsid w:val="00880DE5"/>
    <w:rsid w:val="008913C2"/>
    <w:rsid w:val="008918D1"/>
    <w:rsid w:val="00892829"/>
    <w:rsid w:val="008A12DC"/>
    <w:rsid w:val="008B0BDA"/>
    <w:rsid w:val="008D0EF1"/>
    <w:rsid w:val="008F4E76"/>
    <w:rsid w:val="009135D7"/>
    <w:rsid w:val="009303A0"/>
    <w:rsid w:val="0094522C"/>
    <w:rsid w:val="00956FE8"/>
    <w:rsid w:val="009604A5"/>
    <w:rsid w:val="009640B9"/>
    <w:rsid w:val="0098205F"/>
    <w:rsid w:val="00984242"/>
    <w:rsid w:val="00986A22"/>
    <w:rsid w:val="0098725A"/>
    <w:rsid w:val="00991A0C"/>
    <w:rsid w:val="009B0C5C"/>
    <w:rsid w:val="009B2391"/>
    <w:rsid w:val="009B6753"/>
    <w:rsid w:val="009C3A57"/>
    <w:rsid w:val="009C491C"/>
    <w:rsid w:val="009C49AC"/>
    <w:rsid w:val="009C7796"/>
    <w:rsid w:val="009D50BE"/>
    <w:rsid w:val="009E09F2"/>
    <w:rsid w:val="009E2B21"/>
    <w:rsid w:val="009F1276"/>
    <w:rsid w:val="009F1E61"/>
    <w:rsid w:val="00A00983"/>
    <w:rsid w:val="00A229B0"/>
    <w:rsid w:val="00A24898"/>
    <w:rsid w:val="00A25C34"/>
    <w:rsid w:val="00A3068C"/>
    <w:rsid w:val="00A35371"/>
    <w:rsid w:val="00A4194E"/>
    <w:rsid w:val="00A50CFB"/>
    <w:rsid w:val="00A63359"/>
    <w:rsid w:val="00A719BD"/>
    <w:rsid w:val="00A76D83"/>
    <w:rsid w:val="00A83D76"/>
    <w:rsid w:val="00A914F4"/>
    <w:rsid w:val="00A954D3"/>
    <w:rsid w:val="00A96E9E"/>
    <w:rsid w:val="00A96F0C"/>
    <w:rsid w:val="00AA4D2D"/>
    <w:rsid w:val="00AB3AF3"/>
    <w:rsid w:val="00AC02C2"/>
    <w:rsid w:val="00AC1BA0"/>
    <w:rsid w:val="00AC5509"/>
    <w:rsid w:val="00AF321A"/>
    <w:rsid w:val="00AF619A"/>
    <w:rsid w:val="00B0048C"/>
    <w:rsid w:val="00B07B34"/>
    <w:rsid w:val="00B52967"/>
    <w:rsid w:val="00B67AC2"/>
    <w:rsid w:val="00B74339"/>
    <w:rsid w:val="00B76AC2"/>
    <w:rsid w:val="00B80A5C"/>
    <w:rsid w:val="00B82826"/>
    <w:rsid w:val="00B9122F"/>
    <w:rsid w:val="00B918DE"/>
    <w:rsid w:val="00BA5C90"/>
    <w:rsid w:val="00BB3E31"/>
    <w:rsid w:val="00BC1928"/>
    <w:rsid w:val="00BC1A63"/>
    <w:rsid w:val="00BE3568"/>
    <w:rsid w:val="00BE5053"/>
    <w:rsid w:val="00BF2FA0"/>
    <w:rsid w:val="00C00DD5"/>
    <w:rsid w:val="00C045D8"/>
    <w:rsid w:val="00C17742"/>
    <w:rsid w:val="00C177A0"/>
    <w:rsid w:val="00C45182"/>
    <w:rsid w:val="00C57462"/>
    <w:rsid w:val="00C574FF"/>
    <w:rsid w:val="00C710D1"/>
    <w:rsid w:val="00C90924"/>
    <w:rsid w:val="00C9214B"/>
    <w:rsid w:val="00CA4FAE"/>
    <w:rsid w:val="00D15B22"/>
    <w:rsid w:val="00D44CAC"/>
    <w:rsid w:val="00D80680"/>
    <w:rsid w:val="00D81A40"/>
    <w:rsid w:val="00D918E8"/>
    <w:rsid w:val="00DB58BA"/>
    <w:rsid w:val="00DD1317"/>
    <w:rsid w:val="00DD4F52"/>
    <w:rsid w:val="00DE1068"/>
    <w:rsid w:val="00DF712A"/>
    <w:rsid w:val="00E45A44"/>
    <w:rsid w:val="00E47B83"/>
    <w:rsid w:val="00E50E95"/>
    <w:rsid w:val="00E57CEE"/>
    <w:rsid w:val="00E65801"/>
    <w:rsid w:val="00E67B5A"/>
    <w:rsid w:val="00E8260C"/>
    <w:rsid w:val="00EC1AB9"/>
    <w:rsid w:val="00EC479C"/>
    <w:rsid w:val="00ED2173"/>
    <w:rsid w:val="00ED424F"/>
    <w:rsid w:val="00ED5FBC"/>
    <w:rsid w:val="00F014E1"/>
    <w:rsid w:val="00F20371"/>
    <w:rsid w:val="00F203F1"/>
    <w:rsid w:val="00F20886"/>
    <w:rsid w:val="00F246A6"/>
    <w:rsid w:val="00F26007"/>
    <w:rsid w:val="00F301B9"/>
    <w:rsid w:val="00F3281F"/>
    <w:rsid w:val="00F32980"/>
    <w:rsid w:val="00F35AD7"/>
    <w:rsid w:val="00F51B89"/>
    <w:rsid w:val="00F74D52"/>
    <w:rsid w:val="00F75FE0"/>
    <w:rsid w:val="00F7742B"/>
    <w:rsid w:val="00F84F96"/>
    <w:rsid w:val="00FA19D9"/>
    <w:rsid w:val="00FA2BE3"/>
    <w:rsid w:val="00FD0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275091">
      <v:stroke color="#275091"/>
      <o:colormru v:ext="edit" colors="#275091"/>
    </o:shapedefaults>
    <o:shapelayout v:ext="edit">
      <o:idmap v:ext="edit" data="1"/>
    </o:shapelayout>
  </w:shapeDefaults>
  <w:decimalSymbol w:val=","/>
  <w:listSeparator w:val=";"/>
  <w14:docId w14:val="493E80C2"/>
  <w15:docId w15:val="{1C55C5AD-057E-441E-BCCF-90B5B86E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62"/>
    <w:rPr>
      <w:rFonts w:ascii="Trebuchet MS" w:hAnsi="Trebuchet MS"/>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57462"/>
    <w:pPr>
      <w:tabs>
        <w:tab w:val="center" w:pos="4536"/>
        <w:tab w:val="right" w:pos="9072"/>
      </w:tabs>
    </w:pPr>
  </w:style>
  <w:style w:type="paragraph" w:styleId="Pieddepage">
    <w:name w:val="footer"/>
    <w:basedOn w:val="Normal"/>
    <w:rsid w:val="00C57462"/>
    <w:pPr>
      <w:tabs>
        <w:tab w:val="center" w:pos="4536"/>
        <w:tab w:val="right" w:pos="9072"/>
      </w:tabs>
    </w:pPr>
  </w:style>
  <w:style w:type="character" w:styleId="Lienhypertexte">
    <w:name w:val="Hyperlink"/>
    <w:rsid w:val="00C574FF"/>
    <w:rPr>
      <w:color w:val="0000FF"/>
      <w:u w:val="single"/>
    </w:rPr>
  </w:style>
  <w:style w:type="paragraph" w:customStyle="1" w:styleId="Intitulple">
    <w:name w:val="Intitulé pôle"/>
    <w:link w:val="IntitulpleCar"/>
    <w:rsid w:val="00C57462"/>
    <w:pPr>
      <w:autoSpaceDE w:val="0"/>
      <w:autoSpaceDN w:val="0"/>
      <w:adjustRightInd w:val="0"/>
    </w:pPr>
    <w:rPr>
      <w:rFonts w:ascii="Trebuchet MS" w:hAnsi="Trebuchet MS" w:cs="CoreMellow45Regular"/>
      <w:b/>
      <w:caps/>
      <w:color w:val="275091"/>
      <w:lang w:val="en-GB" w:eastAsia="ja-JP"/>
    </w:rPr>
  </w:style>
  <w:style w:type="paragraph" w:customStyle="1" w:styleId="Intitulservice">
    <w:name w:val="Intitulé service"/>
    <w:rsid w:val="00C57462"/>
    <w:pPr>
      <w:ind w:left="-567"/>
      <w:jc w:val="right"/>
    </w:pPr>
    <w:rPr>
      <w:rFonts w:ascii="Trebuchet MS" w:hAnsi="Trebuchet MS"/>
      <w:b/>
      <w:caps/>
      <w:color w:val="275091"/>
      <w:sz w:val="36"/>
      <w:szCs w:val="36"/>
      <w:lang w:eastAsia="ja-JP"/>
    </w:rPr>
  </w:style>
  <w:style w:type="character" w:customStyle="1" w:styleId="IntitulpleCar">
    <w:name w:val="Intitulé pôle Car"/>
    <w:link w:val="Intitulple"/>
    <w:rsid w:val="00294588"/>
    <w:rPr>
      <w:rFonts w:ascii="Trebuchet MS" w:eastAsia="MS Mincho" w:hAnsi="Trebuchet MS" w:cs="CoreMellow45Regular"/>
      <w:b/>
      <w:caps/>
      <w:color w:val="275091"/>
      <w:lang w:val="en-GB" w:eastAsia="ja-JP" w:bidi="ar-SA"/>
    </w:rPr>
  </w:style>
  <w:style w:type="table" w:styleId="Grilledutableau">
    <w:name w:val="Table Grid"/>
    <w:basedOn w:val="TableauNormal"/>
    <w:uiPriority w:val="59"/>
    <w:rsid w:val="00A9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0103A"/>
    <w:rPr>
      <w:color w:val="808080"/>
    </w:rPr>
  </w:style>
  <w:style w:type="paragraph" w:styleId="Textedebulles">
    <w:name w:val="Balloon Text"/>
    <w:basedOn w:val="Normal"/>
    <w:link w:val="TextedebullesCar"/>
    <w:uiPriority w:val="99"/>
    <w:semiHidden/>
    <w:unhideWhenUsed/>
    <w:rsid w:val="0070103A"/>
    <w:rPr>
      <w:rFonts w:ascii="Tahoma" w:hAnsi="Tahoma" w:cs="Tahoma"/>
      <w:sz w:val="16"/>
      <w:szCs w:val="16"/>
    </w:rPr>
  </w:style>
  <w:style w:type="character" w:customStyle="1" w:styleId="TextedebullesCar">
    <w:name w:val="Texte de bulles Car"/>
    <w:basedOn w:val="Policepardfaut"/>
    <w:link w:val="Textedebulles"/>
    <w:uiPriority w:val="99"/>
    <w:semiHidden/>
    <w:rsid w:val="0070103A"/>
    <w:rPr>
      <w:rFonts w:ascii="Tahoma" w:hAnsi="Tahoma" w:cs="Tahoma"/>
      <w:sz w:val="16"/>
      <w:szCs w:val="16"/>
      <w:lang w:eastAsia="ja-JP"/>
    </w:rPr>
  </w:style>
  <w:style w:type="paragraph" w:styleId="Paragraphedeliste">
    <w:name w:val="List Paragraph"/>
    <w:basedOn w:val="Normal"/>
    <w:uiPriority w:val="34"/>
    <w:qFormat/>
    <w:rsid w:val="005D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81485">
      <w:bodyDiv w:val="1"/>
      <w:marLeft w:val="0"/>
      <w:marRight w:val="0"/>
      <w:marTop w:val="0"/>
      <w:marBottom w:val="0"/>
      <w:divBdr>
        <w:top w:val="none" w:sz="0" w:space="0" w:color="auto"/>
        <w:left w:val="none" w:sz="0" w:space="0" w:color="auto"/>
        <w:bottom w:val="none" w:sz="0" w:space="0" w:color="auto"/>
        <w:right w:val="none" w:sz="0" w:space="0" w:color="auto"/>
      </w:divBdr>
      <w:divsChild>
        <w:div w:id="2112699994">
          <w:marLeft w:val="0"/>
          <w:marRight w:val="0"/>
          <w:marTop w:val="100"/>
          <w:marBottom w:val="100"/>
          <w:divBdr>
            <w:top w:val="none" w:sz="0" w:space="0" w:color="auto"/>
            <w:left w:val="single" w:sz="6" w:space="0" w:color="8E8F92"/>
            <w:bottom w:val="none" w:sz="0" w:space="0" w:color="auto"/>
            <w:right w:val="single" w:sz="6" w:space="0" w:color="8E8F92"/>
          </w:divBdr>
          <w:divsChild>
            <w:div w:id="623583478">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dp\DRH%20COMMUN\COMMUNICATION%20PPS\1%20-%20MODELES%20DOCUMENTS%20PPS\Courriers\Mod&#232;le%20courrier%20Direction%20gestion%20des%20ressources%20humaines%2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80EBAD64D48B68C3F2CD239214A42"/>
        <w:category>
          <w:name w:val="Général"/>
          <w:gallery w:val="placeholder"/>
        </w:category>
        <w:types>
          <w:type w:val="bbPlcHdr"/>
        </w:types>
        <w:behaviors>
          <w:behavior w:val="content"/>
        </w:behaviors>
        <w:guid w:val="{F0D88436-2C83-42EE-8AA9-6AB1E5164321}"/>
      </w:docPartPr>
      <w:docPartBody>
        <w:p w:rsidR="00D94894" w:rsidRDefault="00914EDE" w:rsidP="00914EDE">
          <w:pPr>
            <w:pStyle w:val="4B780EBAD64D48B68C3F2CD239214A425"/>
          </w:pPr>
          <w:r w:rsidRPr="00F6529F">
            <w:rPr>
              <w:rStyle w:val="Textedelespacerserv"/>
            </w:rPr>
            <w:t>Cliquez ici pour taper du texte.</w:t>
          </w:r>
        </w:p>
      </w:docPartBody>
    </w:docPart>
    <w:docPart>
      <w:docPartPr>
        <w:name w:val="11E7C1D26B9F4D2A9B8D3B6208741798"/>
        <w:category>
          <w:name w:val="Général"/>
          <w:gallery w:val="placeholder"/>
        </w:category>
        <w:types>
          <w:type w:val="bbPlcHdr"/>
        </w:types>
        <w:behaviors>
          <w:behavior w:val="content"/>
        </w:behaviors>
        <w:guid w:val="{D6EFBC03-AF0F-4768-B56F-B48E5EF8375E}"/>
      </w:docPartPr>
      <w:docPartBody>
        <w:p w:rsidR="00D94894" w:rsidRDefault="00914EDE" w:rsidP="00914EDE">
          <w:pPr>
            <w:pStyle w:val="11E7C1D26B9F4D2A9B8D3B62087417985"/>
          </w:pPr>
          <w:r w:rsidRPr="00F6529F">
            <w:rPr>
              <w:rStyle w:val="Textedelespacerserv"/>
            </w:rPr>
            <w:t>Cliquez ici pour taper du texte.</w:t>
          </w:r>
        </w:p>
      </w:docPartBody>
    </w:docPart>
    <w:docPart>
      <w:docPartPr>
        <w:name w:val="591D9A17F0B145509F40FDE9DCEDBA8B"/>
        <w:category>
          <w:name w:val="Général"/>
          <w:gallery w:val="placeholder"/>
        </w:category>
        <w:types>
          <w:type w:val="bbPlcHdr"/>
        </w:types>
        <w:behaviors>
          <w:behavior w:val="content"/>
        </w:behaviors>
        <w:guid w:val="{CEC56DBA-92B3-4BF2-AD81-371C14B83ADB}"/>
      </w:docPartPr>
      <w:docPartBody>
        <w:p w:rsidR="00D94894" w:rsidRDefault="00914EDE" w:rsidP="00914EDE">
          <w:pPr>
            <w:pStyle w:val="591D9A17F0B145509F40FDE9DCEDBA8B5"/>
          </w:pPr>
          <w:r w:rsidRPr="00F6529F">
            <w:rPr>
              <w:rStyle w:val="Textedelespacerserv"/>
            </w:rPr>
            <w:t>Cliquez ici pour taper du texte.</w:t>
          </w:r>
        </w:p>
      </w:docPartBody>
    </w:docPart>
    <w:docPart>
      <w:docPartPr>
        <w:name w:val="701B3FEDE62B4FC3AB8E2D5A82F50E99"/>
        <w:category>
          <w:name w:val="Général"/>
          <w:gallery w:val="placeholder"/>
        </w:category>
        <w:types>
          <w:type w:val="bbPlcHdr"/>
        </w:types>
        <w:behaviors>
          <w:behavior w:val="content"/>
        </w:behaviors>
        <w:guid w:val="{C32E805D-02C2-4DEF-95D8-D1AEBE2293EF}"/>
      </w:docPartPr>
      <w:docPartBody>
        <w:p w:rsidR="00D94894" w:rsidRDefault="00914EDE" w:rsidP="00914EDE">
          <w:pPr>
            <w:pStyle w:val="701B3FEDE62B4FC3AB8E2D5A82F50E995"/>
          </w:pPr>
          <w:r w:rsidRPr="00F6529F">
            <w:rPr>
              <w:rStyle w:val="Textedelespacerserv"/>
            </w:rPr>
            <w:t>Cliquez ici pour taper du texte.</w:t>
          </w:r>
        </w:p>
      </w:docPartBody>
    </w:docPart>
    <w:docPart>
      <w:docPartPr>
        <w:name w:val="1F41DC7DA0604A8FB7854B5B603B0A4F"/>
        <w:category>
          <w:name w:val="Général"/>
          <w:gallery w:val="placeholder"/>
        </w:category>
        <w:types>
          <w:type w:val="bbPlcHdr"/>
        </w:types>
        <w:behaviors>
          <w:behavior w:val="content"/>
        </w:behaviors>
        <w:guid w:val="{CB64BD91-73A7-4820-89E6-0DCCD1BF37DA}"/>
      </w:docPartPr>
      <w:docPartBody>
        <w:p w:rsidR="00D94894" w:rsidRDefault="00914EDE" w:rsidP="00914EDE">
          <w:pPr>
            <w:pStyle w:val="1F41DC7DA0604A8FB7854B5B603B0A4F5"/>
          </w:pPr>
          <w:r w:rsidRPr="00F6529F">
            <w:rPr>
              <w:rStyle w:val="Textedelespacerserv"/>
            </w:rPr>
            <w:t>Cliquez ici pour taper du texte.</w:t>
          </w:r>
        </w:p>
      </w:docPartBody>
    </w:docPart>
    <w:docPart>
      <w:docPartPr>
        <w:name w:val="743E4237E52F4004A4CF0751ABB1D689"/>
        <w:category>
          <w:name w:val="Général"/>
          <w:gallery w:val="placeholder"/>
        </w:category>
        <w:types>
          <w:type w:val="bbPlcHdr"/>
        </w:types>
        <w:behaviors>
          <w:behavior w:val="content"/>
        </w:behaviors>
        <w:guid w:val="{83A9EF3D-ED15-42AC-B0E8-4A8A8B7D78D4}"/>
      </w:docPartPr>
      <w:docPartBody>
        <w:p w:rsidR="00D94894" w:rsidRDefault="00914EDE" w:rsidP="00914EDE">
          <w:pPr>
            <w:pStyle w:val="743E4237E52F4004A4CF0751ABB1D6895"/>
          </w:pPr>
          <w:r w:rsidRPr="00F6529F">
            <w:rPr>
              <w:rStyle w:val="Textedelespacerserv"/>
            </w:rPr>
            <w:t>Cliquez ici pour taper du texte.</w:t>
          </w:r>
        </w:p>
      </w:docPartBody>
    </w:docPart>
    <w:docPart>
      <w:docPartPr>
        <w:name w:val="30A71F5AFD604C90A0B755090B411934"/>
        <w:category>
          <w:name w:val="Général"/>
          <w:gallery w:val="placeholder"/>
        </w:category>
        <w:types>
          <w:type w:val="bbPlcHdr"/>
        </w:types>
        <w:behaviors>
          <w:behavior w:val="content"/>
        </w:behaviors>
        <w:guid w:val="{5C0A6C8E-8180-4507-B210-7BFE64D8DB4B}"/>
      </w:docPartPr>
      <w:docPartBody>
        <w:p w:rsidR="00D94894" w:rsidRDefault="00914EDE" w:rsidP="00914EDE">
          <w:pPr>
            <w:pStyle w:val="30A71F5AFD604C90A0B755090B4119345"/>
          </w:pPr>
          <w:r w:rsidRPr="00F6529F">
            <w:rPr>
              <w:rStyle w:val="Textedelespacerserv"/>
            </w:rPr>
            <w:t>Cliquez ici pour taper du texte.</w:t>
          </w:r>
        </w:p>
      </w:docPartBody>
    </w:docPart>
    <w:docPart>
      <w:docPartPr>
        <w:name w:val="167C585311C7481AB4F5DC4416D0080E"/>
        <w:category>
          <w:name w:val="Général"/>
          <w:gallery w:val="placeholder"/>
        </w:category>
        <w:types>
          <w:type w:val="bbPlcHdr"/>
        </w:types>
        <w:behaviors>
          <w:behavior w:val="content"/>
        </w:behaviors>
        <w:guid w:val="{261CCCBF-8AFF-4D3A-9C6C-06DECCBC6358}"/>
      </w:docPartPr>
      <w:docPartBody>
        <w:p w:rsidR="00D94894" w:rsidRDefault="00914EDE" w:rsidP="00914EDE">
          <w:pPr>
            <w:pStyle w:val="167C585311C7481AB4F5DC4416D0080E5"/>
          </w:pPr>
          <w:r w:rsidRPr="00F6529F">
            <w:rPr>
              <w:rStyle w:val="Textedelespacerserv"/>
            </w:rPr>
            <w:t>Choisissez un élément.</w:t>
          </w:r>
        </w:p>
      </w:docPartBody>
    </w:docPart>
    <w:docPart>
      <w:docPartPr>
        <w:name w:val="6A99427C67B84F2FA53D3929F24CD795"/>
        <w:category>
          <w:name w:val="Général"/>
          <w:gallery w:val="placeholder"/>
        </w:category>
        <w:types>
          <w:type w:val="bbPlcHdr"/>
        </w:types>
        <w:behaviors>
          <w:behavior w:val="content"/>
        </w:behaviors>
        <w:guid w:val="{120E135E-5C30-4E83-A96E-D6D9FAEA7CC5}"/>
      </w:docPartPr>
      <w:docPartBody>
        <w:p w:rsidR="00D94894" w:rsidRDefault="00914EDE" w:rsidP="00914EDE">
          <w:pPr>
            <w:pStyle w:val="6A99427C67B84F2FA53D3929F24CD7955"/>
          </w:pPr>
          <w:r w:rsidRPr="00F6529F">
            <w:rPr>
              <w:rStyle w:val="Textedelespacerserv"/>
            </w:rPr>
            <w:t>Cliquez ici pour taper du texte.</w:t>
          </w:r>
        </w:p>
      </w:docPartBody>
    </w:docPart>
    <w:docPart>
      <w:docPartPr>
        <w:name w:val="8FE348BED62F468B8C9BD608E86B738E"/>
        <w:category>
          <w:name w:val="Général"/>
          <w:gallery w:val="placeholder"/>
        </w:category>
        <w:types>
          <w:type w:val="bbPlcHdr"/>
        </w:types>
        <w:behaviors>
          <w:behavior w:val="content"/>
        </w:behaviors>
        <w:guid w:val="{B3B95863-3B71-4B03-B215-2F4A80BF5863}"/>
      </w:docPartPr>
      <w:docPartBody>
        <w:p w:rsidR="00D94894" w:rsidRDefault="00914EDE" w:rsidP="00914EDE">
          <w:pPr>
            <w:pStyle w:val="8FE348BED62F468B8C9BD608E86B738E5"/>
          </w:pPr>
          <w:r w:rsidRPr="00F6529F">
            <w:rPr>
              <w:rStyle w:val="Textedelespacerserv"/>
            </w:rPr>
            <w:t>Cliquez ici pour taper du texte.</w:t>
          </w:r>
        </w:p>
      </w:docPartBody>
    </w:docPart>
    <w:docPart>
      <w:docPartPr>
        <w:name w:val="7BD4F131317C4515B462DF2974F54A4A"/>
        <w:category>
          <w:name w:val="Général"/>
          <w:gallery w:val="placeholder"/>
        </w:category>
        <w:types>
          <w:type w:val="bbPlcHdr"/>
        </w:types>
        <w:behaviors>
          <w:behavior w:val="content"/>
        </w:behaviors>
        <w:guid w:val="{BEE1F67A-153E-4A04-89E9-711860DDA040}"/>
      </w:docPartPr>
      <w:docPartBody>
        <w:p w:rsidR="000A1121" w:rsidRDefault="00914EDE" w:rsidP="00914EDE">
          <w:pPr>
            <w:pStyle w:val="7BD4F131317C4515B462DF2974F54A4A3"/>
          </w:pPr>
          <w:r w:rsidRPr="00F6529F">
            <w:rPr>
              <w:rStyle w:val="Textedelespacerserv"/>
            </w:rPr>
            <w:t>Cliquez ici pour taper du texte.</w:t>
          </w:r>
        </w:p>
      </w:docPartBody>
    </w:docPart>
    <w:docPart>
      <w:docPartPr>
        <w:name w:val="6CAFE597F852475BA59379D34913536B"/>
        <w:category>
          <w:name w:val="Général"/>
          <w:gallery w:val="placeholder"/>
        </w:category>
        <w:types>
          <w:type w:val="bbPlcHdr"/>
        </w:types>
        <w:behaviors>
          <w:behavior w:val="content"/>
        </w:behaviors>
        <w:guid w:val="{E0AD3AD5-6011-4A30-9350-01A454469651}"/>
      </w:docPartPr>
      <w:docPartBody>
        <w:p w:rsidR="000A1121" w:rsidRDefault="00914EDE" w:rsidP="00914EDE">
          <w:pPr>
            <w:pStyle w:val="6CAFE597F852475BA59379D34913536B3"/>
          </w:pPr>
          <w:r w:rsidRPr="00F6529F">
            <w:rPr>
              <w:rStyle w:val="Textedelespacerserv"/>
            </w:rPr>
            <w:t>Cliquez ici pour taper du texte.</w:t>
          </w:r>
        </w:p>
      </w:docPartBody>
    </w:docPart>
    <w:docPart>
      <w:docPartPr>
        <w:name w:val="72CFBC0623784B4AB4C00CD022617634"/>
        <w:category>
          <w:name w:val="Général"/>
          <w:gallery w:val="placeholder"/>
        </w:category>
        <w:types>
          <w:type w:val="bbPlcHdr"/>
        </w:types>
        <w:behaviors>
          <w:behavior w:val="content"/>
        </w:behaviors>
        <w:guid w:val="{6621E0F4-447E-43FF-8E8A-75E2FFBAFB90}"/>
      </w:docPartPr>
      <w:docPartBody>
        <w:p w:rsidR="003F735C" w:rsidRDefault="00914EDE" w:rsidP="00914EDE">
          <w:pPr>
            <w:pStyle w:val="72CFBC0623784B4AB4C00CD0226176343"/>
          </w:pPr>
          <w:r w:rsidRPr="00F6529F">
            <w:rPr>
              <w:rStyle w:val="Textedelespacerserv"/>
            </w:rPr>
            <w:t>Cliquez ici pour taper du texte.</w:t>
          </w:r>
        </w:p>
      </w:docPartBody>
    </w:docPart>
    <w:docPart>
      <w:docPartPr>
        <w:name w:val="F76240D5087940ACBDF0F1415D6B0C12"/>
        <w:category>
          <w:name w:val="Général"/>
          <w:gallery w:val="placeholder"/>
        </w:category>
        <w:types>
          <w:type w:val="bbPlcHdr"/>
        </w:types>
        <w:behaviors>
          <w:behavior w:val="content"/>
        </w:behaviors>
        <w:guid w:val="{C04308F9-8DD0-4706-AD46-CAB694B165AD}"/>
      </w:docPartPr>
      <w:docPartBody>
        <w:p w:rsidR="003F735C" w:rsidRDefault="00914EDE" w:rsidP="00914EDE">
          <w:pPr>
            <w:pStyle w:val="F76240D5087940ACBDF0F1415D6B0C123"/>
          </w:pPr>
          <w:r w:rsidRPr="00F6529F">
            <w:rPr>
              <w:rStyle w:val="Textedelespacerserv"/>
            </w:rPr>
            <w:t>Cliquez ici pour taper du texte.</w:t>
          </w:r>
        </w:p>
      </w:docPartBody>
    </w:docPart>
    <w:docPart>
      <w:docPartPr>
        <w:name w:val="ABB0EF546A8F469B9B3E62CA85821D91"/>
        <w:category>
          <w:name w:val="Général"/>
          <w:gallery w:val="placeholder"/>
        </w:category>
        <w:types>
          <w:type w:val="bbPlcHdr"/>
        </w:types>
        <w:behaviors>
          <w:behavior w:val="content"/>
        </w:behaviors>
        <w:guid w:val="{624FF117-776B-4275-8EAF-093F0388B3D2}"/>
      </w:docPartPr>
      <w:docPartBody>
        <w:p w:rsidR="003F735C" w:rsidRDefault="00914EDE" w:rsidP="00914EDE">
          <w:pPr>
            <w:pStyle w:val="ABB0EF546A8F469B9B3E62CA85821D913"/>
          </w:pPr>
          <w:r w:rsidRPr="00F6529F">
            <w:rPr>
              <w:rStyle w:val="Textedelespacerserv"/>
            </w:rPr>
            <w:t>Cliquez ici pour taper du texte.</w:t>
          </w:r>
        </w:p>
      </w:docPartBody>
    </w:docPart>
    <w:docPart>
      <w:docPartPr>
        <w:name w:val="22DB72F4D9C14920B751050155F8F9AB"/>
        <w:category>
          <w:name w:val="Général"/>
          <w:gallery w:val="placeholder"/>
        </w:category>
        <w:types>
          <w:type w:val="bbPlcHdr"/>
        </w:types>
        <w:behaviors>
          <w:behavior w:val="content"/>
        </w:behaviors>
        <w:guid w:val="{CD024753-6F46-436A-B672-93BA4C4A2ED1}"/>
      </w:docPartPr>
      <w:docPartBody>
        <w:p w:rsidR="003F735C" w:rsidRDefault="00914EDE" w:rsidP="00914EDE">
          <w:pPr>
            <w:pStyle w:val="22DB72F4D9C14920B751050155F8F9AB2"/>
          </w:pPr>
          <w:r w:rsidRPr="00D919A4">
            <w:rPr>
              <w:rStyle w:val="Textedelespacerserv"/>
            </w:rPr>
            <w:t>Choisissez un élément.</w:t>
          </w:r>
        </w:p>
      </w:docPartBody>
    </w:docPart>
    <w:docPart>
      <w:docPartPr>
        <w:name w:val="9BAB99C8CC624054A529A74E108CB2D7"/>
        <w:category>
          <w:name w:val="Général"/>
          <w:gallery w:val="placeholder"/>
        </w:category>
        <w:types>
          <w:type w:val="bbPlcHdr"/>
        </w:types>
        <w:behaviors>
          <w:behavior w:val="content"/>
        </w:behaviors>
        <w:guid w:val="{25CB70EE-1496-405C-9251-DBAECB38E6DD}"/>
      </w:docPartPr>
      <w:docPartBody>
        <w:p w:rsidR="003F735C" w:rsidRDefault="00914EDE" w:rsidP="00914EDE">
          <w:pPr>
            <w:pStyle w:val="9BAB99C8CC624054A529A74E108CB2D72"/>
          </w:pPr>
          <w:r w:rsidRPr="00F6529F">
            <w:rPr>
              <w:rStyle w:val="Textedelespacerserv"/>
            </w:rPr>
            <w:t>Cliquez ici pour taper du texte.</w:t>
          </w:r>
        </w:p>
      </w:docPartBody>
    </w:docPart>
    <w:docPart>
      <w:docPartPr>
        <w:name w:val="5A8838B508414A958096BCB25268FA56"/>
        <w:category>
          <w:name w:val="Général"/>
          <w:gallery w:val="placeholder"/>
        </w:category>
        <w:types>
          <w:type w:val="bbPlcHdr"/>
        </w:types>
        <w:behaviors>
          <w:behavior w:val="content"/>
        </w:behaviors>
        <w:guid w:val="{D81712E7-1316-4449-9BF6-B93EAB5AFECD}"/>
      </w:docPartPr>
      <w:docPartBody>
        <w:p w:rsidR="003F735C" w:rsidRDefault="00914EDE" w:rsidP="00914EDE">
          <w:pPr>
            <w:pStyle w:val="5A8838B508414A958096BCB25268FA562"/>
          </w:pPr>
          <w:r w:rsidRPr="00F6529F">
            <w:rPr>
              <w:rStyle w:val="Textedelespacerserv"/>
            </w:rPr>
            <w:t>Cliquez ici pour taper du texte.</w:t>
          </w:r>
        </w:p>
      </w:docPartBody>
    </w:docPart>
    <w:docPart>
      <w:docPartPr>
        <w:name w:val="636D3CA2999546C1BAB2C28EB0F2D6A8"/>
        <w:category>
          <w:name w:val="Général"/>
          <w:gallery w:val="placeholder"/>
        </w:category>
        <w:types>
          <w:type w:val="bbPlcHdr"/>
        </w:types>
        <w:behaviors>
          <w:behavior w:val="content"/>
        </w:behaviors>
        <w:guid w:val="{A0E26338-8F43-4823-9AEC-2DA0EE5AFA8D}"/>
      </w:docPartPr>
      <w:docPartBody>
        <w:p w:rsidR="003F735C" w:rsidRDefault="00914EDE" w:rsidP="00914EDE">
          <w:pPr>
            <w:pStyle w:val="636D3CA2999546C1BAB2C28EB0F2D6A82"/>
          </w:pPr>
          <w:r w:rsidRPr="00F6529F">
            <w:rPr>
              <w:rStyle w:val="Textedelespacerserv"/>
            </w:rPr>
            <w:t>Cliquez ici pour taper du texte.</w:t>
          </w:r>
        </w:p>
      </w:docPartBody>
    </w:docPart>
    <w:docPart>
      <w:docPartPr>
        <w:name w:val="711540C6315248D2ADBEFAB9F06D4CBF"/>
        <w:category>
          <w:name w:val="Général"/>
          <w:gallery w:val="placeholder"/>
        </w:category>
        <w:types>
          <w:type w:val="bbPlcHdr"/>
        </w:types>
        <w:behaviors>
          <w:behavior w:val="content"/>
        </w:behaviors>
        <w:guid w:val="{F5C7143A-E438-4440-B215-B248613248F5}"/>
      </w:docPartPr>
      <w:docPartBody>
        <w:p w:rsidR="003F735C" w:rsidRDefault="00914EDE" w:rsidP="00914EDE">
          <w:pPr>
            <w:pStyle w:val="711540C6315248D2ADBEFAB9F06D4CBF2"/>
          </w:pPr>
          <w:r w:rsidRPr="00D919A4">
            <w:rPr>
              <w:rStyle w:val="Textedelespacerserv"/>
            </w:rPr>
            <w:t>Choisissez un élément.</w:t>
          </w:r>
        </w:p>
      </w:docPartBody>
    </w:docPart>
    <w:docPart>
      <w:docPartPr>
        <w:name w:val="77F933D0F6D849939E4276D999AC2CD3"/>
        <w:category>
          <w:name w:val="Général"/>
          <w:gallery w:val="placeholder"/>
        </w:category>
        <w:types>
          <w:type w:val="bbPlcHdr"/>
        </w:types>
        <w:behaviors>
          <w:behavior w:val="content"/>
        </w:behaviors>
        <w:guid w:val="{7B380561-CCF3-4B4A-B247-C4729AFF9A3E}"/>
      </w:docPartPr>
      <w:docPartBody>
        <w:p w:rsidR="003F735C" w:rsidRDefault="00914EDE" w:rsidP="00914EDE">
          <w:pPr>
            <w:pStyle w:val="77F933D0F6D849939E4276D999AC2CD32"/>
          </w:pPr>
          <w:r w:rsidRPr="00F6529F">
            <w:rPr>
              <w:rStyle w:val="Textedelespacerserv"/>
            </w:rPr>
            <w:t>Cliquez ici pour taper du texte.</w:t>
          </w:r>
        </w:p>
      </w:docPartBody>
    </w:docPart>
    <w:docPart>
      <w:docPartPr>
        <w:name w:val="9616090E560343E4A251837EB975B377"/>
        <w:category>
          <w:name w:val="Général"/>
          <w:gallery w:val="placeholder"/>
        </w:category>
        <w:types>
          <w:type w:val="bbPlcHdr"/>
        </w:types>
        <w:behaviors>
          <w:behavior w:val="content"/>
        </w:behaviors>
        <w:guid w:val="{2BB7D176-6281-4264-9B40-58DD47EED0B4}"/>
      </w:docPartPr>
      <w:docPartBody>
        <w:p w:rsidR="003F735C" w:rsidRDefault="00914EDE" w:rsidP="00914EDE">
          <w:pPr>
            <w:pStyle w:val="9616090E560343E4A251837EB975B3772"/>
          </w:pPr>
          <w:r w:rsidRPr="00D919A4">
            <w:rPr>
              <w:rStyle w:val="Textedelespacerserv"/>
            </w:rPr>
            <w:t>Cliquez ici pour entrer une date.</w:t>
          </w:r>
        </w:p>
      </w:docPartBody>
    </w:docPart>
    <w:docPart>
      <w:docPartPr>
        <w:name w:val="62C6D4D8E19E419E9A011A18C496F7B7"/>
        <w:category>
          <w:name w:val="Général"/>
          <w:gallery w:val="placeholder"/>
        </w:category>
        <w:types>
          <w:type w:val="bbPlcHdr"/>
        </w:types>
        <w:behaviors>
          <w:behavior w:val="content"/>
        </w:behaviors>
        <w:guid w:val="{F82A0F43-4662-4E65-83BE-1D092C27B7D6}"/>
      </w:docPartPr>
      <w:docPartBody>
        <w:p w:rsidR="003F735C" w:rsidRDefault="00914EDE" w:rsidP="00914EDE">
          <w:pPr>
            <w:pStyle w:val="62C6D4D8E19E419E9A011A18C496F7B72"/>
          </w:pPr>
          <w:r w:rsidRPr="00F6529F">
            <w:rPr>
              <w:rStyle w:val="Textedelespacerserv"/>
            </w:rPr>
            <w:t>Cliquez ici pour taper du texte.</w:t>
          </w:r>
        </w:p>
      </w:docPartBody>
    </w:docPart>
    <w:docPart>
      <w:docPartPr>
        <w:name w:val="D24BCD0F166A4B6CA7F69C0F5F509906"/>
        <w:category>
          <w:name w:val="Général"/>
          <w:gallery w:val="placeholder"/>
        </w:category>
        <w:types>
          <w:type w:val="bbPlcHdr"/>
        </w:types>
        <w:behaviors>
          <w:behavior w:val="content"/>
        </w:behaviors>
        <w:guid w:val="{6314BC84-DCDF-4194-855B-8519D4163B03}"/>
      </w:docPartPr>
      <w:docPartBody>
        <w:p w:rsidR="003F735C" w:rsidRDefault="00914EDE" w:rsidP="00914EDE">
          <w:pPr>
            <w:pStyle w:val="D24BCD0F166A4B6CA7F69C0F5F5099062"/>
          </w:pPr>
          <w:r w:rsidRPr="00F6529F">
            <w:rPr>
              <w:rStyle w:val="Textedelespacerserv"/>
            </w:rPr>
            <w:t>Cliquez ici pour taper du texte.</w:t>
          </w:r>
        </w:p>
      </w:docPartBody>
    </w:docPart>
    <w:docPart>
      <w:docPartPr>
        <w:name w:val="505548FC73954546B205BBA6673B86F5"/>
        <w:category>
          <w:name w:val="Général"/>
          <w:gallery w:val="placeholder"/>
        </w:category>
        <w:types>
          <w:type w:val="bbPlcHdr"/>
        </w:types>
        <w:behaviors>
          <w:behavior w:val="content"/>
        </w:behaviors>
        <w:guid w:val="{AC5963F2-8440-4E93-BE9F-42B7E701E94E}"/>
      </w:docPartPr>
      <w:docPartBody>
        <w:p w:rsidR="003F735C" w:rsidRDefault="00914EDE" w:rsidP="00914EDE">
          <w:pPr>
            <w:pStyle w:val="505548FC73954546B205BBA6673B86F52"/>
          </w:pPr>
          <w:r w:rsidRPr="00F6529F">
            <w:rPr>
              <w:rStyle w:val="Textedelespacerserv"/>
            </w:rPr>
            <w:t>Cliquez ici pour taper du texte.</w:t>
          </w:r>
        </w:p>
      </w:docPartBody>
    </w:docPart>
    <w:docPart>
      <w:docPartPr>
        <w:name w:val="0ACCB00B18A04A8391CFD9EE382D1ADD"/>
        <w:category>
          <w:name w:val="Général"/>
          <w:gallery w:val="placeholder"/>
        </w:category>
        <w:types>
          <w:type w:val="bbPlcHdr"/>
        </w:types>
        <w:behaviors>
          <w:behavior w:val="content"/>
        </w:behaviors>
        <w:guid w:val="{F7E0B86F-9668-4C70-9145-04C75FECAA4E}"/>
      </w:docPartPr>
      <w:docPartBody>
        <w:p w:rsidR="003F735C" w:rsidRDefault="00914EDE" w:rsidP="00914EDE">
          <w:pPr>
            <w:pStyle w:val="0ACCB00B18A04A8391CFD9EE382D1ADD2"/>
          </w:pPr>
          <w:r w:rsidRPr="00F6529F">
            <w:rPr>
              <w:rStyle w:val="Textedelespacerserv"/>
            </w:rPr>
            <w:t>Cliquez ici pour taper du texte.</w:t>
          </w:r>
        </w:p>
      </w:docPartBody>
    </w:docPart>
    <w:docPart>
      <w:docPartPr>
        <w:name w:val="C7E4AA145A08414F881BD9442026A629"/>
        <w:category>
          <w:name w:val="Général"/>
          <w:gallery w:val="placeholder"/>
        </w:category>
        <w:types>
          <w:type w:val="bbPlcHdr"/>
        </w:types>
        <w:behaviors>
          <w:behavior w:val="content"/>
        </w:behaviors>
        <w:guid w:val="{0831BF4C-3E21-4D42-8F41-F820F82148F0}"/>
      </w:docPartPr>
      <w:docPartBody>
        <w:p w:rsidR="003F735C" w:rsidRDefault="00914EDE" w:rsidP="00914EDE">
          <w:pPr>
            <w:pStyle w:val="C7E4AA145A08414F881BD9442026A6292"/>
          </w:pPr>
          <w:r w:rsidRPr="00F6529F">
            <w:rPr>
              <w:rStyle w:val="Textedelespacerserv"/>
            </w:rPr>
            <w:t>Cliquez ici pour entrer une date.</w:t>
          </w:r>
        </w:p>
      </w:docPartBody>
    </w:docPart>
    <w:docPart>
      <w:docPartPr>
        <w:name w:val="730352E85AAD44A997870F3054484662"/>
        <w:category>
          <w:name w:val="Général"/>
          <w:gallery w:val="placeholder"/>
        </w:category>
        <w:types>
          <w:type w:val="bbPlcHdr"/>
        </w:types>
        <w:behaviors>
          <w:behavior w:val="content"/>
        </w:behaviors>
        <w:guid w:val="{F60CC326-4023-4A8C-8997-06FB027FFBDA}"/>
      </w:docPartPr>
      <w:docPartBody>
        <w:p w:rsidR="003F735C" w:rsidRDefault="00914EDE" w:rsidP="00914EDE">
          <w:pPr>
            <w:pStyle w:val="730352E85AAD44A997870F30544846622"/>
          </w:pPr>
          <w:r w:rsidRPr="00F6529F">
            <w:rPr>
              <w:rStyle w:val="Textedelespacerserv"/>
            </w:rPr>
            <w:t>Choisissez un élément.</w:t>
          </w:r>
        </w:p>
      </w:docPartBody>
    </w:docPart>
    <w:docPart>
      <w:docPartPr>
        <w:name w:val="F22EB3FFAF3E4F70A1A5F5E8CB54EBCC"/>
        <w:category>
          <w:name w:val="Général"/>
          <w:gallery w:val="placeholder"/>
        </w:category>
        <w:types>
          <w:type w:val="bbPlcHdr"/>
        </w:types>
        <w:behaviors>
          <w:behavior w:val="content"/>
        </w:behaviors>
        <w:guid w:val="{08DCA474-43CD-419B-9B21-DBD089E3633C}"/>
      </w:docPartPr>
      <w:docPartBody>
        <w:p w:rsidR="00301834" w:rsidRDefault="00914EDE" w:rsidP="00914EDE">
          <w:pPr>
            <w:pStyle w:val="F22EB3FFAF3E4F70A1A5F5E8CB54EBCC"/>
          </w:pPr>
          <w:r w:rsidRPr="00856263">
            <w:rPr>
              <w:rStyle w:val="Textedelespacerserv"/>
            </w:rPr>
            <w:t>Cliquez ici pour taper du texte.</w:t>
          </w:r>
        </w:p>
      </w:docPartBody>
    </w:docPart>
    <w:docPart>
      <w:docPartPr>
        <w:name w:val="FA46376B217946E5A44B3AC59CD1630F"/>
        <w:category>
          <w:name w:val="Général"/>
          <w:gallery w:val="placeholder"/>
        </w:category>
        <w:types>
          <w:type w:val="bbPlcHdr"/>
        </w:types>
        <w:behaviors>
          <w:behavior w:val="content"/>
        </w:behaviors>
        <w:guid w:val="{EB33C9BA-2AB7-4C3D-9A53-2BE02FD601F5}"/>
      </w:docPartPr>
      <w:docPartBody>
        <w:p w:rsidR="00301834" w:rsidRDefault="00914EDE" w:rsidP="00914EDE">
          <w:pPr>
            <w:pStyle w:val="FA46376B217946E5A44B3AC59CD1630F"/>
          </w:pPr>
          <w:r w:rsidRPr="00856263">
            <w:rPr>
              <w:rStyle w:val="Textedelespacerserv"/>
            </w:rPr>
            <w:t>Cliquez ici pour taper du texte.</w:t>
          </w:r>
        </w:p>
      </w:docPartBody>
    </w:docPart>
    <w:docPart>
      <w:docPartPr>
        <w:name w:val="6BA44A20EC154E88A44032E45C50568D"/>
        <w:category>
          <w:name w:val="Général"/>
          <w:gallery w:val="placeholder"/>
        </w:category>
        <w:types>
          <w:type w:val="bbPlcHdr"/>
        </w:types>
        <w:behaviors>
          <w:behavior w:val="content"/>
        </w:behaviors>
        <w:guid w:val="{E713ED87-A052-43C6-A2CA-2A57E3CA6D81}"/>
      </w:docPartPr>
      <w:docPartBody>
        <w:p w:rsidR="00301834" w:rsidRDefault="00914EDE" w:rsidP="00914EDE">
          <w:pPr>
            <w:pStyle w:val="6BA44A20EC154E88A44032E45C50568D"/>
          </w:pPr>
          <w:r w:rsidRPr="00856263">
            <w:rPr>
              <w:rStyle w:val="Textedelespacerserv"/>
            </w:rPr>
            <w:t>Cliquez ici pour taper du texte.</w:t>
          </w:r>
        </w:p>
      </w:docPartBody>
    </w:docPart>
    <w:docPart>
      <w:docPartPr>
        <w:name w:val="6ED126603F1C4616AC3AEB760EF9EEF7"/>
        <w:category>
          <w:name w:val="Général"/>
          <w:gallery w:val="placeholder"/>
        </w:category>
        <w:types>
          <w:type w:val="bbPlcHdr"/>
        </w:types>
        <w:behaviors>
          <w:behavior w:val="content"/>
        </w:behaviors>
        <w:guid w:val="{E4AC6433-EBF1-4250-9999-91089B053722}"/>
      </w:docPartPr>
      <w:docPartBody>
        <w:p w:rsidR="00301834" w:rsidRDefault="00914EDE" w:rsidP="00914EDE">
          <w:pPr>
            <w:pStyle w:val="6ED126603F1C4616AC3AEB760EF9EEF7"/>
          </w:pPr>
          <w:r w:rsidRPr="00856263">
            <w:rPr>
              <w:rStyle w:val="Textedelespacerserv"/>
            </w:rPr>
            <w:t>Cliquez ici pour taper du texte.</w:t>
          </w:r>
        </w:p>
      </w:docPartBody>
    </w:docPart>
    <w:docPart>
      <w:docPartPr>
        <w:name w:val="AA5286D03B6F402D9A69D4D3BC77F6A0"/>
        <w:category>
          <w:name w:val="Général"/>
          <w:gallery w:val="placeholder"/>
        </w:category>
        <w:types>
          <w:type w:val="bbPlcHdr"/>
        </w:types>
        <w:behaviors>
          <w:behavior w:val="content"/>
        </w:behaviors>
        <w:guid w:val="{14A28A21-95C2-497E-A391-55FD5F7DA209}"/>
      </w:docPartPr>
      <w:docPartBody>
        <w:p w:rsidR="00000000" w:rsidRDefault="00301834" w:rsidP="00301834">
          <w:pPr>
            <w:pStyle w:val="AA5286D03B6F402D9A69D4D3BC77F6A0"/>
          </w:pPr>
          <w:r w:rsidRPr="00F6529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oreMellow45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94"/>
    <w:rsid w:val="000A1121"/>
    <w:rsid w:val="00301834"/>
    <w:rsid w:val="003F735C"/>
    <w:rsid w:val="007E5559"/>
    <w:rsid w:val="00914EDE"/>
    <w:rsid w:val="00D94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1834"/>
    <w:rPr>
      <w:color w:val="808080"/>
    </w:rPr>
  </w:style>
  <w:style w:type="paragraph" w:customStyle="1" w:styleId="AA5286D03B6F402D9A69D4D3BC77F6A0">
    <w:name w:val="AA5286D03B6F402D9A69D4D3BC77F6A0"/>
    <w:rsid w:val="00301834"/>
    <w:pPr>
      <w:spacing w:after="160" w:line="259" w:lineRule="auto"/>
    </w:pPr>
  </w:style>
  <w:style w:type="paragraph" w:customStyle="1" w:styleId="4B780EBAD64D48B68C3F2CD239214A425">
    <w:name w:val="4B780EBAD64D48B68C3F2CD239214A425"/>
    <w:rsid w:val="00914EDE"/>
    <w:pPr>
      <w:spacing w:after="0" w:line="240" w:lineRule="auto"/>
    </w:pPr>
    <w:rPr>
      <w:rFonts w:ascii="Trebuchet MS" w:eastAsia="MS Mincho" w:hAnsi="Trebuchet MS" w:cs="Times New Roman"/>
      <w:sz w:val="20"/>
      <w:szCs w:val="24"/>
      <w:lang w:eastAsia="ja-JP"/>
    </w:rPr>
  </w:style>
  <w:style w:type="paragraph" w:customStyle="1" w:styleId="11E7C1D26B9F4D2A9B8D3B62087417985">
    <w:name w:val="11E7C1D26B9F4D2A9B8D3B62087417985"/>
    <w:rsid w:val="00914EDE"/>
    <w:pPr>
      <w:spacing w:after="0" w:line="240" w:lineRule="auto"/>
    </w:pPr>
    <w:rPr>
      <w:rFonts w:ascii="Trebuchet MS" w:eastAsia="MS Mincho" w:hAnsi="Trebuchet MS" w:cs="Times New Roman"/>
      <w:sz w:val="20"/>
      <w:szCs w:val="24"/>
      <w:lang w:eastAsia="ja-JP"/>
    </w:rPr>
  </w:style>
  <w:style w:type="paragraph" w:customStyle="1" w:styleId="591D9A17F0B145509F40FDE9DCEDBA8B5">
    <w:name w:val="591D9A17F0B145509F40FDE9DCEDBA8B5"/>
    <w:rsid w:val="00914EDE"/>
    <w:pPr>
      <w:spacing w:after="0" w:line="240" w:lineRule="auto"/>
    </w:pPr>
    <w:rPr>
      <w:rFonts w:ascii="Trebuchet MS" w:eastAsia="MS Mincho" w:hAnsi="Trebuchet MS" w:cs="Times New Roman"/>
      <w:sz w:val="20"/>
      <w:szCs w:val="24"/>
      <w:lang w:eastAsia="ja-JP"/>
    </w:rPr>
  </w:style>
  <w:style w:type="paragraph" w:customStyle="1" w:styleId="701B3FEDE62B4FC3AB8E2D5A82F50E995">
    <w:name w:val="701B3FEDE62B4FC3AB8E2D5A82F50E995"/>
    <w:rsid w:val="00914EDE"/>
    <w:pPr>
      <w:spacing w:after="0" w:line="240" w:lineRule="auto"/>
    </w:pPr>
    <w:rPr>
      <w:rFonts w:ascii="Trebuchet MS" w:eastAsia="MS Mincho" w:hAnsi="Trebuchet MS" w:cs="Times New Roman"/>
      <w:sz w:val="20"/>
      <w:szCs w:val="24"/>
      <w:lang w:eastAsia="ja-JP"/>
    </w:rPr>
  </w:style>
  <w:style w:type="paragraph" w:customStyle="1" w:styleId="1F41DC7DA0604A8FB7854B5B603B0A4F5">
    <w:name w:val="1F41DC7DA0604A8FB7854B5B603B0A4F5"/>
    <w:rsid w:val="00914EDE"/>
    <w:pPr>
      <w:spacing w:after="0" w:line="240" w:lineRule="auto"/>
    </w:pPr>
    <w:rPr>
      <w:rFonts w:ascii="Trebuchet MS" w:eastAsia="MS Mincho" w:hAnsi="Trebuchet MS" w:cs="Times New Roman"/>
      <w:sz w:val="20"/>
      <w:szCs w:val="24"/>
      <w:lang w:eastAsia="ja-JP"/>
    </w:rPr>
  </w:style>
  <w:style w:type="paragraph" w:customStyle="1" w:styleId="743E4237E52F4004A4CF0751ABB1D6895">
    <w:name w:val="743E4237E52F4004A4CF0751ABB1D6895"/>
    <w:rsid w:val="00914EDE"/>
    <w:pPr>
      <w:spacing w:after="0" w:line="240" w:lineRule="auto"/>
    </w:pPr>
    <w:rPr>
      <w:rFonts w:ascii="Trebuchet MS" w:eastAsia="MS Mincho" w:hAnsi="Trebuchet MS" w:cs="Times New Roman"/>
      <w:sz w:val="20"/>
      <w:szCs w:val="24"/>
      <w:lang w:eastAsia="ja-JP"/>
    </w:rPr>
  </w:style>
  <w:style w:type="paragraph" w:customStyle="1" w:styleId="30A71F5AFD604C90A0B755090B4119345">
    <w:name w:val="30A71F5AFD604C90A0B755090B4119345"/>
    <w:rsid w:val="00914EDE"/>
    <w:pPr>
      <w:spacing w:after="0" w:line="240" w:lineRule="auto"/>
    </w:pPr>
    <w:rPr>
      <w:rFonts w:ascii="Trebuchet MS" w:eastAsia="MS Mincho" w:hAnsi="Trebuchet MS" w:cs="Times New Roman"/>
      <w:sz w:val="20"/>
      <w:szCs w:val="24"/>
      <w:lang w:eastAsia="ja-JP"/>
    </w:rPr>
  </w:style>
  <w:style w:type="paragraph" w:customStyle="1" w:styleId="72CFBC0623784B4AB4C00CD0226176343">
    <w:name w:val="72CFBC0623784B4AB4C00CD0226176343"/>
    <w:rsid w:val="00914EDE"/>
    <w:pPr>
      <w:spacing w:after="0" w:line="240" w:lineRule="auto"/>
    </w:pPr>
    <w:rPr>
      <w:rFonts w:ascii="Trebuchet MS" w:eastAsia="MS Mincho" w:hAnsi="Trebuchet MS" w:cs="Times New Roman"/>
      <w:sz w:val="20"/>
      <w:szCs w:val="24"/>
      <w:lang w:eastAsia="ja-JP"/>
    </w:rPr>
  </w:style>
  <w:style w:type="paragraph" w:customStyle="1" w:styleId="F76240D5087940ACBDF0F1415D6B0C123">
    <w:name w:val="F76240D5087940ACBDF0F1415D6B0C123"/>
    <w:rsid w:val="00914EDE"/>
    <w:pPr>
      <w:spacing w:after="0" w:line="240" w:lineRule="auto"/>
    </w:pPr>
    <w:rPr>
      <w:rFonts w:ascii="Trebuchet MS" w:eastAsia="MS Mincho" w:hAnsi="Trebuchet MS" w:cs="Times New Roman"/>
      <w:sz w:val="20"/>
      <w:szCs w:val="24"/>
      <w:lang w:eastAsia="ja-JP"/>
    </w:rPr>
  </w:style>
  <w:style w:type="paragraph" w:customStyle="1" w:styleId="ABB0EF546A8F469B9B3E62CA85821D913">
    <w:name w:val="ABB0EF546A8F469B9B3E62CA85821D913"/>
    <w:rsid w:val="00914EDE"/>
    <w:pPr>
      <w:spacing w:after="0" w:line="240" w:lineRule="auto"/>
    </w:pPr>
    <w:rPr>
      <w:rFonts w:ascii="Trebuchet MS" w:eastAsia="MS Mincho" w:hAnsi="Trebuchet MS" w:cs="Times New Roman"/>
      <w:sz w:val="20"/>
      <w:szCs w:val="24"/>
      <w:lang w:eastAsia="ja-JP"/>
    </w:rPr>
  </w:style>
  <w:style w:type="paragraph" w:customStyle="1" w:styleId="22DB72F4D9C14920B751050155F8F9AB2">
    <w:name w:val="22DB72F4D9C14920B751050155F8F9AB2"/>
    <w:rsid w:val="00914EDE"/>
    <w:pPr>
      <w:spacing w:after="0" w:line="240" w:lineRule="auto"/>
    </w:pPr>
    <w:rPr>
      <w:rFonts w:ascii="Trebuchet MS" w:eastAsia="MS Mincho" w:hAnsi="Trebuchet MS" w:cs="Times New Roman"/>
      <w:sz w:val="20"/>
      <w:szCs w:val="24"/>
      <w:lang w:eastAsia="ja-JP"/>
    </w:rPr>
  </w:style>
  <w:style w:type="paragraph" w:customStyle="1" w:styleId="167C585311C7481AB4F5DC4416D0080E5">
    <w:name w:val="167C585311C7481AB4F5DC4416D0080E5"/>
    <w:rsid w:val="00914EDE"/>
    <w:pPr>
      <w:spacing w:after="0" w:line="240" w:lineRule="auto"/>
    </w:pPr>
    <w:rPr>
      <w:rFonts w:ascii="Trebuchet MS" w:eastAsia="MS Mincho" w:hAnsi="Trebuchet MS" w:cs="Times New Roman"/>
      <w:sz w:val="20"/>
      <w:szCs w:val="24"/>
      <w:lang w:eastAsia="ja-JP"/>
    </w:rPr>
  </w:style>
  <w:style w:type="paragraph" w:customStyle="1" w:styleId="730352E85AAD44A997870F30544846622">
    <w:name w:val="730352E85AAD44A997870F30544846622"/>
    <w:rsid w:val="00914EDE"/>
    <w:pPr>
      <w:spacing w:after="0" w:line="240" w:lineRule="auto"/>
    </w:pPr>
    <w:rPr>
      <w:rFonts w:ascii="Trebuchet MS" w:eastAsia="MS Mincho" w:hAnsi="Trebuchet MS" w:cs="Times New Roman"/>
      <w:sz w:val="20"/>
      <w:szCs w:val="24"/>
      <w:lang w:eastAsia="ja-JP"/>
    </w:rPr>
  </w:style>
  <w:style w:type="paragraph" w:customStyle="1" w:styleId="6A99427C67B84F2FA53D3929F24CD7955">
    <w:name w:val="6A99427C67B84F2FA53D3929F24CD7955"/>
    <w:rsid w:val="00914EDE"/>
    <w:pPr>
      <w:spacing w:after="0" w:line="240" w:lineRule="auto"/>
    </w:pPr>
    <w:rPr>
      <w:rFonts w:ascii="Trebuchet MS" w:eastAsia="MS Mincho" w:hAnsi="Trebuchet MS" w:cs="Times New Roman"/>
      <w:sz w:val="20"/>
      <w:szCs w:val="24"/>
      <w:lang w:eastAsia="ja-JP"/>
    </w:rPr>
  </w:style>
  <w:style w:type="paragraph" w:customStyle="1" w:styleId="8FE348BED62F468B8C9BD608E86B738E5">
    <w:name w:val="8FE348BED62F468B8C9BD608E86B738E5"/>
    <w:rsid w:val="00914EDE"/>
    <w:pPr>
      <w:spacing w:after="0" w:line="240" w:lineRule="auto"/>
    </w:pPr>
    <w:rPr>
      <w:rFonts w:ascii="Trebuchet MS" w:eastAsia="MS Mincho" w:hAnsi="Trebuchet MS" w:cs="Times New Roman"/>
      <w:sz w:val="20"/>
      <w:szCs w:val="24"/>
      <w:lang w:eastAsia="ja-JP"/>
    </w:rPr>
  </w:style>
  <w:style w:type="paragraph" w:customStyle="1" w:styleId="F22EB3FFAF3E4F70A1A5F5E8CB54EBCC">
    <w:name w:val="F22EB3FFAF3E4F70A1A5F5E8CB54EBCC"/>
    <w:rsid w:val="00914EDE"/>
    <w:pPr>
      <w:spacing w:after="0" w:line="240" w:lineRule="auto"/>
    </w:pPr>
    <w:rPr>
      <w:rFonts w:ascii="Trebuchet MS" w:eastAsia="MS Mincho" w:hAnsi="Trebuchet MS" w:cs="Times New Roman"/>
      <w:sz w:val="20"/>
      <w:szCs w:val="24"/>
      <w:lang w:eastAsia="ja-JP"/>
    </w:rPr>
  </w:style>
  <w:style w:type="paragraph" w:customStyle="1" w:styleId="9BAB99C8CC624054A529A74E108CB2D72">
    <w:name w:val="9BAB99C8CC624054A529A74E108CB2D72"/>
    <w:rsid w:val="00914EDE"/>
    <w:pPr>
      <w:spacing w:after="0" w:line="240" w:lineRule="auto"/>
    </w:pPr>
    <w:rPr>
      <w:rFonts w:ascii="Trebuchet MS" w:eastAsia="MS Mincho" w:hAnsi="Trebuchet MS" w:cs="Times New Roman"/>
      <w:sz w:val="20"/>
      <w:szCs w:val="24"/>
      <w:lang w:eastAsia="ja-JP"/>
    </w:rPr>
  </w:style>
  <w:style w:type="paragraph" w:customStyle="1" w:styleId="5A8838B508414A958096BCB25268FA562">
    <w:name w:val="5A8838B508414A958096BCB25268FA562"/>
    <w:rsid w:val="00914EDE"/>
    <w:pPr>
      <w:spacing w:after="0" w:line="240" w:lineRule="auto"/>
    </w:pPr>
    <w:rPr>
      <w:rFonts w:ascii="Trebuchet MS" w:eastAsia="MS Mincho" w:hAnsi="Trebuchet MS" w:cs="Times New Roman"/>
      <w:sz w:val="20"/>
      <w:szCs w:val="24"/>
      <w:lang w:eastAsia="ja-JP"/>
    </w:rPr>
  </w:style>
  <w:style w:type="paragraph" w:customStyle="1" w:styleId="7BD4F131317C4515B462DF2974F54A4A3">
    <w:name w:val="7BD4F131317C4515B462DF2974F54A4A3"/>
    <w:rsid w:val="00914EDE"/>
    <w:pPr>
      <w:spacing w:after="0" w:line="240" w:lineRule="auto"/>
    </w:pPr>
    <w:rPr>
      <w:rFonts w:ascii="Trebuchet MS" w:eastAsia="MS Mincho" w:hAnsi="Trebuchet MS" w:cs="Times New Roman"/>
      <w:sz w:val="20"/>
      <w:szCs w:val="24"/>
      <w:lang w:eastAsia="ja-JP"/>
    </w:rPr>
  </w:style>
  <w:style w:type="paragraph" w:customStyle="1" w:styleId="6CAFE597F852475BA59379D34913536B3">
    <w:name w:val="6CAFE597F852475BA59379D34913536B3"/>
    <w:rsid w:val="00914EDE"/>
    <w:pPr>
      <w:spacing w:after="0" w:line="240" w:lineRule="auto"/>
    </w:pPr>
    <w:rPr>
      <w:rFonts w:ascii="Trebuchet MS" w:eastAsia="MS Mincho" w:hAnsi="Trebuchet MS" w:cs="Times New Roman"/>
      <w:sz w:val="20"/>
      <w:szCs w:val="24"/>
      <w:lang w:eastAsia="ja-JP"/>
    </w:rPr>
  </w:style>
  <w:style w:type="paragraph" w:customStyle="1" w:styleId="FA46376B217946E5A44B3AC59CD1630F">
    <w:name w:val="FA46376B217946E5A44B3AC59CD1630F"/>
    <w:rsid w:val="00914EDE"/>
    <w:pPr>
      <w:spacing w:after="0" w:line="240" w:lineRule="auto"/>
    </w:pPr>
    <w:rPr>
      <w:rFonts w:ascii="Trebuchet MS" w:eastAsia="MS Mincho" w:hAnsi="Trebuchet MS" w:cs="Times New Roman"/>
      <w:sz w:val="20"/>
      <w:szCs w:val="24"/>
      <w:lang w:eastAsia="ja-JP"/>
    </w:rPr>
  </w:style>
  <w:style w:type="paragraph" w:customStyle="1" w:styleId="636D3CA2999546C1BAB2C28EB0F2D6A82">
    <w:name w:val="636D3CA2999546C1BAB2C28EB0F2D6A82"/>
    <w:rsid w:val="00914EDE"/>
    <w:pPr>
      <w:spacing w:after="0" w:line="240" w:lineRule="auto"/>
    </w:pPr>
    <w:rPr>
      <w:rFonts w:ascii="Trebuchet MS" w:eastAsia="MS Mincho" w:hAnsi="Trebuchet MS" w:cs="Times New Roman"/>
      <w:sz w:val="20"/>
      <w:szCs w:val="24"/>
      <w:lang w:eastAsia="ja-JP"/>
    </w:rPr>
  </w:style>
  <w:style w:type="paragraph" w:customStyle="1" w:styleId="6BA44A20EC154E88A44032E45C50568D">
    <w:name w:val="6BA44A20EC154E88A44032E45C50568D"/>
    <w:rsid w:val="00914EDE"/>
    <w:pPr>
      <w:spacing w:after="0" w:line="240" w:lineRule="auto"/>
    </w:pPr>
    <w:rPr>
      <w:rFonts w:ascii="Trebuchet MS" w:eastAsia="MS Mincho" w:hAnsi="Trebuchet MS" w:cs="Times New Roman"/>
      <w:sz w:val="20"/>
      <w:szCs w:val="24"/>
      <w:lang w:eastAsia="ja-JP"/>
    </w:rPr>
  </w:style>
  <w:style w:type="paragraph" w:customStyle="1" w:styleId="711540C6315248D2ADBEFAB9F06D4CBF2">
    <w:name w:val="711540C6315248D2ADBEFAB9F06D4CBF2"/>
    <w:rsid w:val="00914EDE"/>
    <w:pPr>
      <w:spacing w:after="0" w:line="240" w:lineRule="auto"/>
    </w:pPr>
    <w:rPr>
      <w:rFonts w:ascii="Trebuchet MS" w:eastAsia="MS Mincho" w:hAnsi="Trebuchet MS" w:cs="Times New Roman"/>
      <w:sz w:val="20"/>
      <w:szCs w:val="24"/>
      <w:lang w:eastAsia="ja-JP"/>
    </w:rPr>
  </w:style>
  <w:style w:type="paragraph" w:customStyle="1" w:styleId="77F933D0F6D849939E4276D999AC2CD32">
    <w:name w:val="77F933D0F6D849939E4276D999AC2CD32"/>
    <w:rsid w:val="00914EDE"/>
    <w:pPr>
      <w:spacing w:after="0" w:line="240" w:lineRule="auto"/>
    </w:pPr>
    <w:rPr>
      <w:rFonts w:ascii="Trebuchet MS" w:eastAsia="MS Mincho" w:hAnsi="Trebuchet MS" w:cs="Times New Roman"/>
      <w:sz w:val="20"/>
      <w:szCs w:val="24"/>
      <w:lang w:eastAsia="ja-JP"/>
    </w:rPr>
  </w:style>
  <w:style w:type="paragraph" w:customStyle="1" w:styleId="6ED126603F1C4616AC3AEB760EF9EEF7">
    <w:name w:val="6ED126603F1C4616AC3AEB760EF9EEF7"/>
    <w:rsid w:val="00914EDE"/>
    <w:pPr>
      <w:spacing w:after="0" w:line="240" w:lineRule="auto"/>
    </w:pPr>
    <w:rPr>
      <w:rFonts w:ascii="Trebuchet MS" w:eastAsia="MS Mincho" w:hAnsi="Trebuchet MS" w:cs="Times New Roman"/>
      <w:sz w:val="20"/>
      <w:szCs w:val="24"/>
      <w:lang w:eastAsia="ja-JP"/>
    </w:rPr>
  </w:style>
  <w:style w:type="paragraph" w:customStyle="1" w:styleId="9616090E560343E4A251837EB975B3772">
    <w:name w:val="9616090E560343E4A251837EB975B3772"/>
    <w:rsid w:val="00914EDE"/>
    <w:pPr>
      <w:spacing w:after="0" w:line="240" w:lineRule="auto"/>
    </w:pPr>
    <w:rPr>
      <w:rFonts w:ascii="Trebuchet MS" w:eastAsia="MS Mincho" w:hAnsi="Trebuchet MS" w:cs="Times New Roman"/>
      <w:sz w:val="20"/>
      <w:szCs w:val="24"/>
      <w:lang w:eastAsia="ja-JP"/>
    </w:rPr>
  </w:style>
  <w:style w:type="paragraph" w:customStyle="1" w:styleId="62C6D4D8E19E419E9A011A18C496F7B72">
    <w:name w:val="62C6D4D8E19E419E9A011A18C496F7B72"/>
    <w:rsid w:val="00914EDE"/>
    <w:pPr>
      <w:spacing w:after="0" w:line="240" w:lineRule="auto"/>
    </w:pPr>
    <w:rPr>
      <w:rFonts w:ascii="Trebuchet MS" w:eastAsia="MS Mincho" w:hAnsi="Trebuchet MS" w:cs="Times New Roman"/>
      <w:sz w:val="20"/>
      <w:szCs w:val="24"/>
      <w:lang w:eastAsia="ja-JP"/>
    </w:rPr>
  </w:style>
  <w:style w:type="paragraph" w:customStyle="1" w:styleId="D24BCD0F166A4B6CA7F69C0F5F5099062">
    <w:name w:val="D24BCD0F166A4B6CA7F69C0F5F5099062"/>
    <w:rsid w:val="00914EDE"/>
    <w:pPr>
      <w:spacing w:after="0" w:line="240" w:lineRule="auto"/>
    </w:pPr>
    <w:rPr>
      <w:rFonts w:ascii="Trebuchet MS" w:eastAsia="MS Mincho" w:hAnsi="Trebuchet MS" w:cs="Times New Roman"/>
      <w:sz w:val="20"/>
      <w:szCs w:val="24"/>
      <w:lang w:eastAsia="ja-JP"/>
    </w:rPr>
  </w:style>
  <w:style w:type="paragraph" w:customStyle="1" w:styleId="505548FC73954546B205BBA6673B86F52">
    <w:name w:val="505548FC73954546B205BBA6673B86F52"/>
    <w:rsid w:val="00914EDE"/>
    <w:pPr>
      <w:spacing w:after="0" w:line="240" w:lineRule="auto"/>
    </w:pPr>
    <w:rPr>
      <w:rFonts w:ascii="Trebuchet MS" w:eastAsia="MS Mincho" w:hAnsi="Trebuchet MS" w:cs="Times New Roman"/>
      <w:sz w:val="20"/>
      <w:szCs w:val="24"/>
      <w:lang w:eastAsia="ja-JP"/>
    </w:rPr>
  </w:style>
  <w:style w:type="paragraph" w:customStyle="1" w:styleId="0ACCB00B18A04A8391CFD9EE382D1ADD2">
    <w:name w:val="0ACCB00B18A04A8391CFD9EE382D1ADD2"/>
    <w:rsid w:val="00914EDE"/>
    <w:pPr>
      <w:spacing w:after="0" w:line="240" w:lineRule="auto"/>
    </w:pPr>
    <w:rPr>
      <w:rFonts w:ascii="Trebuchet MS" w:eastAsia="MS Mincho" w:hAnsi="Trebuchet MS" w:cs="Times New Roman"/>
      <w:sz w:val="20"/>
      <w:szCs w:val="24"/>
      <w:lang w:eastAsia="ja-JP"/>
    </w:rPr>
  </w:style>
  <w:style w:type="paragraph" w:customStyle="1" w:styleId="C7E4AA145A08414F881BD9442026A6292">
    <w:name w:val="C7E4AA145A08414F881BD9442026A6292"/>
    <w:rsid w:val="00914EDE"/>
    <w:pPr>
      <w:spacing w:after="0" w:line="240" w:lineRule="auto"/>
    </w:pPr>
    <w:rPr>
      <w:rFonts w:ascii="Trebuchet MS" w:eastAsia="MS Mincho" w:hAnsi="Trebuchet MS" w:cs="Times New Roman"/>
      <w:sz w:val="20"/>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E376-C301-4304-A458-3ED47AE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 Direction gestion des ressources humaines .dotx</Template>
  <TotalTime>2</TotalTime>
  <Pages>2</Pages>
  <Words>525</Words>
  <Characters>2888</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ANGERS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COZ MAXIME</dc:creator>
  <cp:lastModifiedBy>LE COZ MAXIME</cp:lastModifiedBy>
  <cp:revision>2</cp:revision>
  <cp:lastPrinted>2022-08-26T08:46:00Z</cp:lastPrinted>
  <dcterms:created xsi:type="dcterms:W3CDTF">2025-04-03T12:14:00Z</dcterms:created>
  <dcterms:modified xsi:type="dcterms:W3CDTF">2025-04-03T12:14:00Z</dcterms:modified>
</cp:coreProperties>
</file>