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F5AE5" w14:textId="77777777" w:rsidR="008E09A4" w:rsidRPr="008E09A4" w:rsidRDefault="008E09A4" w:rsidP="007E57D8">
      <w:pPr>
        <w:rPr>
          <w:b/>
          <w:sz w:val="14"/>
        </w:rPr>
      </w:pPr>
      <w:bookmarkStart w:id="0" w:name="_GoBack"/>
      <w:bookmarkEnd w:id="0"/>
    </w:p>
    <w:p w14:paraId="287EF83B" w14:textId="77777777" w:rsidR="00A35371" w:rsidRPr="00297791" w:rsidRDefault="00297791" w:rsidP="00297791">
      <w:pPr>
        <w:jc w:val="center"/>
        <w:rPr>
          <w:b/>
          <w:sz w:val="32"/>
        </w:rPr>
      </w:pPr>
      <w:r w:rsidRPr="00297791">
        <w:rPr>
          <w:b/>
          <w:sz w:val="32"/>
        </w:rPr>
        <w:t>Inscription à la journée « Duoday »</w:t>
      </w:r>
    </w:p>
    <w:p w14:paraId="2A05BEC9" w14:textId="77777777" w:rsidR="00A35371" w:rsidRPr="00A35371" w:rsidRDefault="00A35371" w:rsidP="00A35371"/>
    <w:p w14:paraId="3974E635" w14:textId="77777777" w:rsidR="00A35371" w:rsidRPr="00A35371" w:rsidRDefault="00A35371" w:rsidP="00A35371"/>
    <w:p w14:paraId="54B05A24" w14:textId="2C9C591C" w:rsidR="00A35371" w:rsidRDefault="00297791" w:rsidP="00E656B7">
      <w:pPr>
        <w:jc w:val="both"/>
        <w:rPr>
          <w:bCs/>
        </w:rPr>
      </w:pPr>
      <w:r>
        <w:t xml:space="preserve">Ce formulaire est à renseigner et </w:t>
      </w:r>
      <w:r w:rsidR="007E57D8">
        <w:t xml:space="preserve">à </w:t>
      </w:r>
      <w:r>
        <w:t xml:space="preserve">faire signer à votre responsable. Il est ensuite à </w:t>
      </w:r>
      <w:r w:rsidR="00B97F53">
        <w:t>retourner</w:t>
      </w:r>
      <w:r>
        <w:t xml:space="preserve"> à l’adresse suivante pour traitement : </w:t>
      </w:r>
      <w:hyperlink r:id="rId9" w:history="1">
        <w:r w:rsidR="00CD33CF" w:rsidRPr="00BE30B8">
          <w:rPr>
            <w:rStyle w:val="Lienhypertexte"/>
            <w:bCs/>
          </w:rPr>
          <w:t>cellulehandicap@chu-angers.fr</w:t>
        </w:r>
      </w:hyperlink>
      <w:r w:rsidR="00B97F53" w:rsidRPr="00B97F53">
        <w:rPr>
          <w:rStyle w:val="Lienhypertexte"/>
          <w:bCs/>
          <w:u w:val="none"/>
        </w:rPr>
        <w:t xml:space="preserve"> </w:t>
      </w:r>
      <w:r w:rsidR="00B97F53" w:rsidRPr="00B97F53">
        <w:t xml:space="preserve">avant le </w:t>
      </w:r>
      <w:r w:rsidR="001916AE">
        <w:t>30</w:t>
      </w:r>
      <w:r w:rsidR="00B97F53" w:rsidRPr="00B97F53">
        <w:t xml:space="preserve"> septembre prochain.</w:t>
      </w:r>
    </w:p>
    <w:p w14:paraId="0C7EFD95" w14:textId="77777777" w:rsidR="00297791" w:rsidRDefault="00297791" w:rsidP="00E656B7">
      <w:pPr>
        <w:jc w:val="both"/>
        <w:rPr>
          <w:bCs/>
        </w:rPr>
      </w:pPr>
    </w:p>
    <w:p w14:paraId="7ED3032F" w14:textId="77777777" w:rsidR="00297791" w:rsidRDefault="00297791" w:rsidP="00E656B7">
      <w:pPr>
        <w:jc w:val="both"/>
        <w:rPr>
          <w:bCs/>
        </w:rPr>
      </w:pPr>
      <w:r>
        <w:rPr>
          <w:bCs/>
        </w:rPr>
        <w:t>Après étude des dossiers d’inscription, un retour vous sera ensuite effectué pour vous préciser les modalités de cette journée.</w:t>
      </w:r>
    </w:p>
    <w:p w14:paraId="002E1BE9" w14:textId="77777777" w:rsidR="00297791" w:rsidRDefault="00297791" w:rsidP="00A35371">
      <w:pPr>
        <w:rPr>
          <w:bCs/>
        </w:rPr>
      </w:pPr>
    </w:p>
    <w:p w14:paraId="03F17A9D" w14:textId="77777777" w:rsidR="00297791" w:rsidRPr="00297791" w:rsidRDefault="00297791" w:rsidP="0029779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F7C53"/>
        <w:rPr>
          <w:color w:val="FFFFFF" w:themeColor="background1"/>
          <w:sz w:val="24"/>
        </w:rPr>
      </w:pPr>
      <w:r w:rsidRPr="00297791">
        <w:rPr>
          <w:bCs/>
          <w:color w:val="FFFFFF" w:themeColor="background1"/>
          <w:sz w:val="24"/>
        </w:rPr>
        <w:t xml:space="preserve">Le </w:t>
      </w:r>
      <w:r w:rsidR="007E57D8">
        <w:rPr>
          <w:bCs/>
          <w:color w:val="FFFFFF" w:themeColor="background1"/>
          <w:sz w:val="24"/>
        </w:rPr>
        <w:t xml:space="preserve">ou les </w:t>
      </w:r>
      <w:r w:rsidRPr="00297791">
        <w:rPr>
          <w:bCs/>
          <w:color w:val="FFFFFF" w:themeColor="background1"/>
          <w:sz w:val="24"/>
        </w:rPr>
        <w:t>professionnel</w:t>
      </w:r>
      <w:r w:rsidR="007E57D8">
        <w:rPr>
          <w:bCs/>
          <w:color w:val="FFFFFF" w:themeColor="background1"/>
          <w:sz w:val="24"/>
        </w:rPr>
        <w:t>(s) référents</w:t>
      </w:r>
    </w:p>
    <w:p w14:paraId="61F978A8" w14:textId="77777777" w:rsidR="00A35371" w:rsidRPr="00A35371" w:rsidRDefault="00A35371" w:rsidP="00A3537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14"/>
        <w:gridCol w:w="1031"/>
        <w:gridCol w:w="4140"/>
      </w:tblGrid>
      <w:tr w:rsidR="00297791" w14:paraId="6796BDA1" w14:textId="77777777" w:rsidTr="00E63BD0">
        <w:tc>
          <w:tcPr>
            <w:tcW w:w="959" w:type="dxa"/>
          </w:tcPr>
          <w:p w14:paraId="3A969FE8" w14:textId="77777777" w:rsidR="00297791" w:rsidRDefault="00297791" w:rsidP="00A35371">
            <w:r>
              <w:t xml:space="preserve">Nom : </w:t>
            </w:r>
          </w:p>
        </w:tc>
        <w:sdt>
          <w:sdtPr>
            <w:id w:val="-1974667646"/>
            <w:placeholder>
              <w:docPart w:val="D5282A0109544335A23DB7C4EB5F6F8A"/>
            </w:placeholder>
            <w:showingPlcHdr/>
          </w:sdtPr>
          <w:sdtEndPr/>
          <w:sdtContent>
            <w:tc>
              <w:tcPr>
                <w:tcW w:w="4214" w:type="dxa"/>
              </w:tcPr>
              <w:p w14:paraId="3F8156EE" w14:textId="77777777" w:rsidR="00297791" w:rsidRDefault="00AC6C59" w:rsidP="00AC6C59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031" w:type="dxa"/>
          </w:tcPr>
          <w:p w14:paraId="5FF0C585" w14:textId="77777777" w:rsidR="00297791" w:rsidRDefault="00297791" w:rsidP="00A35371">
            <w:r>
              <w:t xml:space="preserve">Prénom : </w:t>
            </w:r>
          </w:p>
        </w:tc>
        <w:sdt>
          <w:sdtPr>
            <w:id w:val="1367493557"/>
            <w:placeholder>
              <w:docPart w:val="7562BFEF7C4B439FABE027E7B34B9F80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32D67016" w14:textId="77777777" w:rsidR="00297791" w:rsidRDefault="00B54A02" w:rsidP="00A35371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297791" w14:paraId="1BC7EC6B" w14:textId="77777777" w:rsidTr="00E63BD0">
        <w:tc>
          <w:tcPr>
            <w:tcW w:w="959" w:type="dxa"/>
          </w:tcPr>
          <w:p w14:paraId="1CF5A7D3" w14:textId="77777777" w:rsidR="00297791" w:rsidRDefault="00297791" w:rsidP="00A35371"/>
        </w:tc>
        <w:tc>
          <w:tcPr>
            <w:tcW w:w="4214" w:type="dxa"/>
          </w:tcPr>
          <w:p w14:paraId="1734176E" w14:textId="77777777" w:rsidR="00297791" w:rsidRDefault="00297791" w:rsidP="00A35371"/>
        </w:tc>
        <w:tc>
          <w:tcPr>
            <w:tcW w:w="1031" w:type="dxa"/>
          </w:tcPr>
          <w:p w14:paraId="44739F44" w14:textId="77777777" w:rsidR="00297791" w:rsidRDefault="00297791" w:rsidP="00A35371"/>
        </w:tc>
        <w:tc>
          <w:tcPr>
            <w:tcW w:w="4140" w:type="dxa"/>
          </w:tcPr>
          <w:p w14:paraId="22B1D869" w14:textId="77777777" w:rsidR="00297791" w:rsidRDefault="00297791" w:rsidP="00A35371"/>
        </w:tc>
      </w:tr>
      <w:tr w:rsidR="00297791" w14:paraId="4A28E137" w14:textId="77777777" w:rsidTr="00E63BD0">
        <w:tc>
          <w:tcPr>
            <w:tcW w:w="959" w:type="dxa"/>
          </w:tcPr>
          <w:p w14:paraId="5FC58828" w14:textId="77777777" w:rsidR="00297791" w:rsidRDefault="00297791" w:rsidP="00A35371">
            <w:r>
              <w:t xml:space="preserve">Métier : </w:t>
            </w:r>
          </w:p>
        </w:tc>
        <w:sdt>
          <w:sdtPr>
            <w:id w:val="-1380321517"/>
            <w:placeholder>
              <w:docPart w:val="86E298A7A94648229500147524BAD7E8"/>
            </w:placeholder>
            <w:showingPlcHdr/>
          </w:sdtPr>
          <w:sdtEndPr/>
          <w:sdtContent>
            <w:tc>
              <w:tcPr>
                <w:tcW w:w="4214" w:type="dxa"/>
              </w:tcPr>
              <w:p w14:paraId="380544B8" w14:textId="77777777" w:rsidR="00297791" w:rsidRDefault="00B54A02" w:rsidP="00A35371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031" w:type="dxa"/>
          </w:tcPr>
          <w:p w14:paraId="3D2A06AF" w14:textId="6F866B7D" w:rsidR="00297791" w:rsidRDefault="00CD33CF" w:rsidP="00A35371">
            <w:r>
              <w:t>Pôle</w:t>
            </w:r>
            <w:r w:rsidR="00297791">
              <w:t xml:space="preserve"> : </w:t>
            </w:r>
          </w:p>
        </w:tc>
        <w:sdt>
          <w:sdtPr>
            <w:id w:val="178785496"/>
            <w:placeholder>
              <w:docPart w:val="B241E667E8504317A80EB937905183D6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104F3820" w14:textId="77777777" w:rsidR="00297791" w:rsidRDefault="00B54A02" w:rsidP="00A35371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D54E0A9" w14:textId="77777777" w:rsidR="00A35371" w:rsidRPr="00A35371" w:rsidRDefault="00A35371" w:rsidP="00A3537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140"/>
      </w:tblGrid>
      <w:tr w:rsidR="00CD33CF" w14:paraId="5EAAB77B" w14:textId="77777777" w:rsidTr="0013541D">
        <w:tc>
          <w:tcPr>
            <w:tcW w:w="1031" w:type="dxa"/>
          </w:tcPr>
          <w:p w14:paraId="58D9FA93" w14:textId="438FD928" w:rsidR="00CD33CF" w:rsidRDefault="00CD33CF" w:rsidP="0013541D">
            <w:r>
              <w:t xml:space="preserve">Service : </w:t>
            </w:r>
          </w:p>
        </w:tc>
        <w:sdt>
          <w:sdtPr>
            <w:id w:val="1596896275"/>
            <w:placeholder>
              <w:docPart w:val="53240720137C4C37B54089A260575354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3D6ECC91" w14:textId="77777777" w:rsidR="00CD33CF" w:rsidRDefault="00CD33CF" w:rsidP="0013541D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6C9B3B2" w14:textId="77777777" w:rsidR="00CD33CF" w:rsidRDefault="00CD33CF" w:rsidP="00CD33CF"/>
    <w:p w14:paraId="5C3B7987" w14:textId="636FE5A4" w:rsidR="00A35371" w:rsidRPr="00A35371" w:rsidRDefault="00E63BD0" w:rsidP="00CD33CF">
      <w:r>
        <w:t>Horaires de travail le 2</w:t>
      </w:r>
      <w:r w:rsidR="001916AE">
        <w:t>0</w:t>
      </w:r>
      <w:r>
        <w:t xml:space="preserve"> novembre : </w:t>
      </w:r>
      <w:sdt>
        <w:sdtPr>
          <w:id w:val="41537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Matin </w:t>
      </w:r>
      <w:sdt>
        <w:sdtPr>
          <w:id w:val="122918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Soir </w:t>
      </w:r>
      <w:sdt>
        <w:sdtPr>
          <w:id w:val="120552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Journée</w:t>
      </w:r>
    </w:p>
    <w:p w14:paraId="70B20A7B" w14:textId="77777777" w:rsidR="00A35371" w:rsidRDefault="00A35371" w:rsidP="00A35371"/>
    <w:p w14:paraId="7948F3BC" w14:textId="77777777" w:rsidR="007E57D8" w:rsidRDefault="007E57D8" w:rsidP="007E57D8">
      <w:pPr>
        <w:rPr>
          <w:bCs/>
        </w:rPr>
      </w:pPr>
    </w:p>
    <w:p w14:paraId="7EBB7897" w14:textId="77777777" w:rsidR="007E57D8" w:rsidRPr="007E57D8" w:rsidRDefault="007E57D8" w:rsidP="007E57D8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F7C53"/>
        <w:rPr>
          <w:color w:val="FFFFFF" w:themeColor="background1"/>
          <w:sz w:val="24"/>
        </w:rPr>
      </w:pPr>
      <w:r w:rsidRPr="007E57D8">
        <w:rPr>
          <w:bCs/>
          <w:color w:val="FFFFFF" w:themeColor="background1"/>
          <w:sz w:val="24"/>
        </w:rPr>
        <w:t>Le ou les professionnel(s) référents</w:t>
      </w:r>
      <w:r>
        <w:rPr>
          <w:bCs/>
          <w:color w:val="FFFFFF" w:themeColor="background1"/>
          <w:sz w:val="24"/>
        </w:rPr>
        <w:t xml:space="preserve"> (le cas échéant)</w:t>
      </w:r>
    </w:p>
    <w:p w14:paraId="790E3E73" w14:textId="77777777" w:rsidR="007E57D8" w:rsidRPr="00A35371" w:rsidRDefault="007E57D8" w:rsidP="007E57D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14"/>
        <w:gridCol w:w="1031"/>
        <w:gridCol w:w="4140"/>
      </w:tblGrid>
      <w:tr w:rsidR="007E57D8" w14:paraId="5F4FC4BA" w14:textId="77777777" w:rsidTr="004A51D7">
        <w:tc>
          <w:tcPr>
            <w:tcW w:w="959" w:type="dxa"/>
          </w:tcPr>
          <w:p w14:paraId="327EBCE3" w14:textId="77777777" w:rsidR="007E57D8" w:rsidRDefault="007E57D8" w:rsidP="004A51D7">
            <w:r>
              <w:t xml:space="preserve">Nom : </w:t>
            </w:r>
          </w:p>
        </w:tc>
        <w:sdt>
          <w:sdtPr>
            <w:id w:val="428627855"/>
            <w:showingPlcHdr/>
          </w:sdtPr>
          <w:sdtEndPr/>
          <w:sdtContent>
            <w:tc>
              <w:tcPr>
                <w:tcW w:w="4214" w:type="dxa"/>
              </w:tcPr>
              <w:p w14:paraId="432114BA" w14:textId="77777777" w:rsidR="007E57D8" w:rsidRDefault="007E57D8" w:rsidP="004A51D7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031" w:type="dxa"/>
          </w:tcPr>
          <w:p w14:paraId="6724E940" w14:textId="77777777" w:rsidR="007E57D8" w:rsidRDefault="007E57D8" w:rsidP="004A51D7">
            <w:r>
              <w:t xml:space="preserve">Prénom : </w:t>
            </w:r>
          </w:p>
        </w:tc>
        <w:sdt>
          <w:sdtPr>
            <w:id w:val="1686716197"/>
            <w:showingPlcHdr/>
          </w:sdtPr>
          <w:sdtEndPr/>
          <w:sdtContent>
            <w:tc>
              <w:tcPr>
                <w:tcW w:w="4140" w:type="dxa"/>
              </w:tcPr>
              <w:p w14:paraId="0E15399C" w14:textId="77777777" w:rsidR="007E57D8" w:rsidRDefault="007E57D8" w:rsidP="004A51D7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E57D8" w14:paraId="60368993" w14:textId="77777777" w:rsidTr="004A51D7">
        <w:tc>
          <w:tcPr>
            <w:tcW w:w="959" w:type="dxa"/>
          </w:tcPr>
          <w:p w14:paraId="123AF01C" w14:textId="77777777" w:rsidR="007E57D8" w:rsidRDefault="007E57D8" w:rsidP="004A51D7"/>
        </w:tc>
        <w:tc>
          <w:tcPr>
            <w:tcW w:w="4214" w:type="dxa"/>
          </w:tcPr>
          <w:p w14:paraId="7A1A2228" w14:textId="77777777" w:rsidR="007E57D8" w:rsidRDefault="007E57D8" w:rsidP="004A51D7"/>
        </w:tc>
        <w:tc>
          <w:tcPr>
            <w:tcW w:w="1031" w:type="dxa"/>
          </w:tcPr>
          <w:p w14:paraId="579D5D61" w14:textId="77777777" w:rsidR="007E57D8" w:rsidRDefault="007E57D8" w:rsidP="004A51D7"/>
        </w:tc>
        <w:tc>
          <w:tcPr>
            <w:tcW w:w="4140" w:type="dxa"/>
          </w:tcPr>
          <w:p w14:paraId="4B142E06" w14:textId="77777777" w:rsidR="007E57D8" w:rsidRDefault="007E57D8" w:rsidP="004A51D7"/>
        </w:tc>
      </w:tr>
      <w:tr w:rsidR="007E57D8" w14:paraId="3B1B1A37" w14:textId="77777777" w:rsidTr="004A51D7">
        <w:tc>
          <w:tcPr>
            <w:tcW w:w="959" w:type="dxa"/>
          </w:tcPr>
          <w:p w14:paraId="2748ADBC" w14:textId="77777777" w:rsidR="007E57D8" w:rsidRDefault="007E57D8" w:rsidP="004A51D7">
            <w:r>
              <w:t xml:space="preserve">Métier : </w:t>
            </w:r>
          </w:p>
        </w:tc>
        <w:sdt>
          <w:sdtPr>
            <w:id w:val="-866530581"/>
            <w:showingPlcHdr/>
          </w:sdtPr>
          <w:sdtEndPr/>
          <w:sdtContent>
            <w:tc>
              <w:tcPr>
                <w:tcW w:w="4214" w:type="dxa"/>
              </w:tcPr>
              <w:p w14:paraId="2A3DDD44" w14:textId="77777777" w:rsidR="007E57D8" w:rsidRDefault="007E57D8" w:rsidP="004A51D7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031" w:type="dxa"/>
          </w:tcPr>
          <w:p w14:paraId="225E369F" w14:textId="0918DF72" w:rsidR="007E57D8" w:rsidRDefault="00CD33CF" w:rsidP="004A51D7">
            <w:r>
              <w:t>Pôle</w:t>
            </w:r>
            <w:r w:rsidR="007E57D8">
              <w:t xml:space="preserve"> : </w:t>
            </w:r>
          </w:p>
        </w:tc>
        <w:sdt>
          <w:sdtPr>
            <w:id w:val="332646346"/>
            <w:showingPlcHdr/>
          </w:sdtPr>
          <w:sdtEndPr/>
          <w:sdtContent>
            <w:tc>
              <w:tcPr>
                <w:tcW w:w="4140" w:type="dxa"/>
              </w:tcPr>
              <w:p w14:paraId="13623F17" w14:textId="77777777" w:rsidR="007E57D8" w:rsidRDefault="007E57D8" w:rsidP="004A51D7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9C9870D" w14:textId="77777777" w:rsidR="007E57D8" w:rsidRPr="00A35371" w:rsidRDefault="007E57D8" w:rsidP="007E57D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140"/>
      </w:tblGrid>
      <w:tr w:rsidR="00CD33CF" w14:paraId="2155E774" w14:textId="77777777" w:rsidTr="0013541D">
        <w:tc>
          <w:tcPr>
            <w:tcW w:w="1031" w:type="dxa"/>
          </w:tcPr>
          <w:p w14:paraId="20E5BB95" w14:textId="0B054C34" w:rsidR="00CD33CF" w:rsidRDefault="00CD33CF" w:rsidP="0013541D">
            <w:r>
              <w:t xml:space="preserve">Service : </w:t>
            </w:r>
          </w:p>
        </w:tc>
        <w:sdt>
          <w:sdtPr>
            <w:id w:val="1629507149"/>
            <w:showingPlcHdr/>
          </w:sdtPr>
          <w:sdtEndPr/>
          <w:sdtContent>
            <w:tc>
              <w:tcPr>
                <w:tcW w:w="4140" w:type="dxa"/>
              </w:tcPr>
              <w:p w14:paraId="285A0A9D" w14:textId="77777777" w:rsidR="00CD33CF" w:rsidRDefault="00CD33CF" w:rsidP="0013541D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0705596" w14:textId="77777777" w:rsidR="00CD33CF" w:rsidRDefault="00CD33CF" w:rsidP="007E57D8"/>
    <w:p w14:paraId="634EB3BE" w14:textId="59D0F5BE" w:rsidR="007E57D8" w:rsidRPr="00A35371" w:rsidRDefault="007E57D8" w:rsidP="007E57D8">
      <w:r>
        <w:t>Horaires de travail le 2</w:t>
      </w:r>
      <w:r w:rsidR="001916AE">
        <w:t>0</w:t>
      </w:r>
      <w:r>
        <w:t xml:space="preserve"> novembre : </w:t>
      </w:r>
      <w:sdt>
        <w:sdtPr>
          <w:id w:val="14078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Matin </w:t>
      </w:r>
      <w:sdt>
        <w:sdtPr>
          <w:id w:val="197818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Soir </w:t>
      </w:r>
      <w:sdt>
        <w:sdtPr>
          <w:id w:val="-48415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Journée</w:t>
      </w:r>
    </w:p>
    <w:p w14:paraId="5D527ECD" w14:textId="77777777" w:rsidR="007E57D8" w:rsidRPr="00A35371" w:rsidRDefault="007E57D8" w:rsidP="00A35371"/>
    <w:p w14:paraId="40D76533" w14:textId="77777777" w:rsidR="00A35371" w:rsidRPr="00A35371" w:rsidRDefault="00A35371" w:rsidP="00A35371"/>
    <w:p w14:paraId="2252307E" w14:textId="77777777" w:rsidR="00A35371" w:rsidRPr="00E63BD0" w:rsidRDefault="00E63BD0" w:rsidP="007E57D8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F7C53"/>
        <w:rPr>
          <w:color w:val="FFFFFF" w:themeColor="background1"/>
          <w:sz w:val="24"/>
        </w:rPr>
      </w:pPr>
      <w:r w:rsidRPr="00E63BD0">
        <w:rPr>
          <w:color w:val="FFFFFF" w:themeColor="background1"/>
          <w:sz w:val="24"/>
        </w:rPr>
        <w:t xml:space="preserve">Avis du responsable </w:t>
      </w:r>
    </w:p>
    <w:p w14:paraId="461B18E1" w14:textId="77777777" w:rsidR="00A35371" w:rsidRPr="00A35371" w:rsidRDefault="00A35371" w:rsidP="00A35371"/>
    <w:p w14:paraId="1896580B" w14:textId="77777777" w:rsidR="00A35371" w:rsidRPr="00A35371" w:rsidRDefault="00A35371" w:rsidP="00A3537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355"/>
        <w:gridCol w:w="1032"/>
        <w:gridCol w:w="4140"/>
      </w:tblGrid>
      <w:tr w:rsidR="00E63BD0" w14:paraId="2A3733F7" w14:textId="77777777" w:rsidTr="00E63BD0">
        <w:tc>
          <w:tcPr>
            <w:tcW w:w="817" w:type="dxa"/>
          </w:tcPr>
          <w:p w14:paraId="5ABC4B7A" w14:textId="649290BC" w:rsidR="00E63BD0" w:rsidRDefault="00E63BD0" w:rsidP="00A35371">
            <w:r>
              <w:t>Nom</w:t>
            </w:r>
            <w:r w:rsidR="001916AE">
              <w:t> :</w:t>
            </w:r>
          </w:p>
        </w:tc>
        <w:sdt>
          <w:sdtPr>
            <w:id w:val="394095294"/>
            <w:showingPlcHdr/>
          </w:sdtPr>
          <w:sdtEndPr/>
          <w:sdtContent>
            <w:tc>
              <w:tcPr>
                <w:tcW w:w="4355" w:type="dxa"/>
              </w:tcPr>
              <w:p w14:paraId="04A86AFB" w14:textId="77777777" w:rsidR="00E63BD0" w:rsidRDefault="00E63BD0" w:rsidP="00A35371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032" w:type="dxa"/>
          </w:tcPr>
          <w:p w14:paraId="4C1CC2A0" w14:textId="77777777" w:rsidR="00E63BD0" w:rsidRDefault="00E63BD0" w:rsidP="00A35371">
            <w:r>
              <w:t xml:space="preserve">Prénom : </w:t>
            </w:r>
          </w:p>
        </w:tc>
        <w:sdt>
          <w:sdtPr>
            <w:id w:val="1623882809"/>
            <w:showingPlcHdr/>
          </w:sdtPr>
          <w:sdtEndPr/>
          <w:sdtContent>
            <w:tc>
              <w:tcPr>
                <w:tcW w:w="4140" w:type="dxa"/>
              </w:tcPr>
              <w:p w14:paraId="06634ABF" w14:textId="77777777" w:rsidR="00E63BD0" w:rsidRDefault="00E63BD0" w:rsidP="00A35371">
                <w:r w:rsidRPr="00A70A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2D15583" w14:textId="77777777" w:rsidR="00A35371" w:rsidRPr="00A35371" w:rsidRDefault="00A35371" w:rsidP="00A35371"/>
    <w:p w14:paraId="53CA40B4" w14:textId="77777777" w:rsidR="00A35371" w:rsidRPr="00A35371" w:rsidRDefault="00E63BD0" w:rsidP="00A35371">
      <w:r>
        <w:t xml:space="preserve">Responsable du service de : </w:t>
      </w:r>
      <w:sdt>
        <w:sdtPr>
          <w:id w:val="-355969145"/>
          <w:showingPlcHdr/>
        </w:sdtPr>
        <w:sdtEndPr/>
        <w:sdtContent>
          <w:r w:rsidRPr="00A70A82">
            <w:rPr>
              <w:rStyle w:val="Textedelespacerserv"/>
            </w:rPr>
            <w:t>Cliquez ici pour taper du texte.</w:t>
          </w:r>
        </w:sdtContent>
      </w:sdt>
    </w:p>
    <w:p w14:paraId="1121297D" w14:textId="77777777" w:rsidR="00A35371" w:rsidRDefault="00A35371" w:rsidP="00A35371"/>
    <w:p w14:paraId="23B50EBA" w14:textId="16E4464D" w:rsidR="001800E2" w:rsidRPr="001800E2" w:rsidRDefault="00E63BD0" w:rsidP="001800E2">
      <w:r>
        <w:t xml:space="preserve">Émet un avis : </w:t>
      </w:r>
      <w:sdt>
        <w:sdtPr>
          <w:id w:val="61287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favorable </w:t>
      </w:r>
      <w:sdt>
        <w:sdtPr>
          <w:id w:val="38075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défavorable </w:t>
      </w:r>
    </w:p>
    <w:p w14:paraId="7402BFF9" w14:textId="77777777" w:rsidR="001800E2" w:rsidRPr="001800E2" w:rsidRDefault="001800E2" w:rsidP="001800E2"/>
    <w:p w14:paraId="288B9B76" w14:textId="77777777" w:rsidR="001800E2" w:rsidRPr="001800E2" w:rsidRDefault="005765FF" w:rsidP="001800E2"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p w14:paraId="0ED7B5D8" w14:textId="77777777" w:rsidR="001800E2" w:rsidRDefault="001800E2" w:rsidP="001800E2"/>
    <w:p w14:paraId="0467C6E3" w14:textId="77777777" w:rsidR="001800E2" w:rsidRDefault="001800E2" w:rsidP="001800E2"/>
    <w:p w14:paraId="1C459469" w14:textId="77777777" w:rsidR="00017483" w:rsidRDefault="001800E2" w:rsidP="001800E2">
      <w:pPr>
        <w:tabs>
          <w:tab w:val="left" w:pos="5803"/>
        </w:tabs>
      </w:pPr>
      <w:r>
        <w:tab/>
      </w:r>
    </w:p>
    <w:p w14:paraId="345B3E7C" w14:textId="77777777" w:rsidR="001800E2" w:rsidRDefault="001800E2" w:rsidP="001800E2">
      <w:pPr>
        <w:tabs>
          <w:tab w:val="left" w:pos="5803"/>
        </w:tabs>
      </w:pPr>
    </w:p>
    <w:p w14:paraId="2B78F9AF" w14:textId="77777777" w:rsidR="001800E2" w:rsidRPr="001800E2" w:rsidRDefault="001800E2" w:rsidP="001800E2">
      <w:pPr>
        <w:tabs>
          <w:tab w:val="left" w:pos="5803"/>
        </w:tabs>
      </w:pPr>
    </w:p>
    <w:sectPr w:rsidR="001800E2" w:rsidRPr="001800E2" w:rsidSect="00624BC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1821" w14:textId="77777777" w:rsidR="004957A7" w:rsidRDefault="004957A7">
      <w:r>
        <w:separator/>
      </w:r>
    </w:p>
  </w:endnote>
  <w:endnote w:type="continuationSeparator" w:id="0">
    <w:p w14:paraId="42620548" w14:textId="77777777" w:rsidR="004957A7" w:rsidRDefault="0049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eMellow45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4F483" w14:textId="77777777" w:rsidR="00E63BD0" w:rsidRDefault="00E63BD0" w:rsidP="00F51B89">
    <w:pPr>
      <w:autoSpaceDE w:val="0"/>
      <w:autoSpaceDN w:val="0"/>
      <w:adjustRightInd w:val="0"/>
      <w:rPr>
        <w:rFonts w:cs="CoreMellow45Regular"/>
        <w:b/>
        <w:color w:val="275091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5DC1B59" wp14:editId="481200BF">
              <wp:simplePos x="0" y="0"/>
              <wp:positionH relativeFrom="column">
                <wp:posOffset>1920875</wp:posOffset>
              </wp:positionH>
              <wp:positionV relativeFrom="paragraph">
                <wp:posOffset>121920</wp:posOffset>
              </wp:positionV>
              <wp:extent cx="4676775" cy="723900"/>
              <wp:effectExtent l="0" t="0" r="0" b="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27509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ACB9A0" w14:textId="77777777" w:rsidR="00E63BD0" w:rsidRPr="00BF1247" w:rsidRDefault="00E63BD0" w:rsidP="00017483">
                          <w:pPr>
                            <w:pStyle w:val="Intitulple"/>
                            <w:jc w:val="right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Intitulé du pôle</w:t>
                          </w:r>
                        </w:p>
                        <w:p w14:paraId="5759FACD" w14:textId="77777777" w:rsidR="00E63BD0" w:rsidRPr="000573F0" w:rsidRDefault="00E63BD0" w:rsidP="0001748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DC1B5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51.25pt;margin-top:9.6pt;width:368.2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" filled="f" stroked="f" strokecolor="#275091">
              <v:textbox>
                <w:txbxContent>
                  <w:p w14:paraId="22ACB9A0" w14:textId="77777777" w:rsidR="00E63BD0" w:rsidRPr="00BF1247" w:rsidRDefault="00E63BD0" w:rsidP="00017483">
                    <w:pPr>
                      <w:pStyle w:val="Intitulple"/>
                      <w:jc w:val="right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Intitulé du pôle</w:t>
                    </w:r>
                  </w:p>
                  <w:p w14:paraId="5759FACD" w14:textId="77777777" w:rsidR="00E63BD0" w:rsidRPr="000573F0" w:rsidRDefault="00E63BD0" w:rsidP="00017483">
                    <w:pPr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753F93" w14:textId="77777777" w:rsidR="00E63BD0" w:rsidRPr="00602055" w:rsidRDefault="00E63BD0" w:rsidP="00F51B89">
    <w:pPr>
      <w:autoSpaceDE w:val="0"/>
      <w:autoSpaceDN w:val="0"/>
      <w:adjustRightInd w:val="0"/>
      <w:rPr>
        <w:rFonts w:cs="CoreMellow45Regular"/>
        <w:b/>
        <w:color w:val="275091"/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75B369F0" wp14:editId="7EF4121F">
              <wp:simplePos x="0" y="0"/>
              <wp:positionH relativeFrom="column">
                <wp:posOffset>-5080</wp:posOffset>
              </wp:positionH>
              <wp:positionV relativeFrom="paragraph">
                <wp:posOffset>-96521</wp:posOffset>
              </wp:positionV>
              <wp:extent cx="6496050" cy="0"/>
              <wp:effectExtent l="0" t="19050" r="0" b="0"/>
              <wp:wrapNone/>
              <wp:docPr id="7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750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E4B506" id="Line 19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pt,-7.6pt" to="511.1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" strokecolor="#275091" strokeweight="3pt"/>
          </w:pict>
        </mc:Fallback>
      </mc:AlternateContent>
    </w:r>
    <w:r w:rsidRPr="00602055">
      <w:rPr>
        <w:rFonts w:cs="CoreMellow45Regular"/>
        <w:b/>
        <w:color w:val="275091"/>
        <w:szCs w:val="20"/>
      </w:rPr>
      <w:t>CHU Angers</w:t>
    </w:r>
  </w:p>
  <w:p w14:paraId="1014B928" w14:textId="77777777" w:rsidR="00E63BD0" w:rsidRDefault="00E63BD0" w:rsidP="00F51B89">
    <w:pPr>
      <w:autoSpaceDE w:val="0"/>
      <w:autoSpaceDN w:val="0"/>
      <w:adjustRightInd w:val="0"/>
      <w:rPr>
        <w:rFonts w:cs="CoreMellow45Regular"/>
        <w:sz w:val="16"/>
        <w:szCs w:val="16"/>
      </w:rPr>
    </w:pPr>
    <w:r w:rsidRPr="00602055">
      <w:rPr>
        <w:rFonts w:cs="CoreMellow45Regular"/>
        <w:sz w:val="16"/>
        <w:szCs w:val="16"/>
      </w:rPr>
      <w:t xml:space="preserve">4, rue Larrey </w:t>
    </w:r>
  </w:p>
  <w:p w14:paraId="060FE357" w14:textId="77777777" w:rsidR="00E63BD0" w:rsidRPr="00602055" w:rsidRDefault="00E63BD0" w:rsidP="00F51B89">
    <w:pPr>
      <w:autoSpaceDE w:val="0"/>
      <w:autoSpaceDN w:val="0"/>
      <w:adjustRightInd w:val="0"/>
      <w:rPr>
        <w:rFonts w:cs="CoreMellow45Regular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74682BDD" wp14:editId="5B67C02F">
          <wp:simplePos x="0" y="0"/>
          <wp:positionH relativeFrom="column">
            <wp:posOffset>946150</wp:posOffset>
          </wp:positionH>
          <wp:positionV relativeFrom="paragraph">
            <wp:posOffset>84455</wp:posOffset>
          </wp:positionV>
          <wp:extent cx="590550" cy="144145"/>
          <wp:effectExtent l="0" t="0" r="0" b="0"/>
          <wp:wrapNone/>
          <wp:docPr id="6" name="Image 18" descr="4-logos-pour-signatures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4-logos-pour-signatures-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55">
      <w:rPr>
        <w:rFonts w:cs="CoreMellow45Regular"/>
        <w:sz w:val="16"/>
        <w:szCs w:val="16"/>
      </w:rPr>
      <w:t>49933 ANGERS cedex 9</w:t>
    </w:r>
  </w:p>
  <w:p w14:paraId="2A912FBD" w14:textId="77777777" w:rsidR="00E63BD0" w:rsidRPr="00C57462" w:rsidRDefault="00E63BD0" w:rsidP="00F51B89">
    <w:pPr>
      <w:rPr>
        <w:b/>
        <w:sz w:val="16"/>
        <w:szCs w:val="16"/>
      </w:rPr>
    </w:pPr>
    <w:r w:rsidRPr="00C57462">
      <w:rPr>
        <w:rFonts w:cs="CoreMellow45Regular"/>
        <w:b/>
        <w:sz w:val="16"/>
        <w:szCs w:val="16"/>
      </w:rPr>
      <w:t>www.chu-angers.fr</w:t>
    </w:r>
    <w:r>
      <w:rPr>
        <w:rFonts w:cs="CoreMellow45Regular"/>
        <w:b/>
        <w:sz w:val="16"/>
        <w:szCs w:val="16"/>
      </w:rPr>
      <w:t xml:space="preserve">  </w:t>
    </w:r>
    <w:r w:rsidRPr="00C57462">
      <w:rPr>
        <w:rFonts w:cs="CoreMellow45Regular"/>
        <w:b/>
        <w:sz w:val="16"/>
        <w:szCs w:val="16"/>
      </w:rPr>
      <w:t xml:space="preserve"> </w:t>
    </w:r>
  </w:p>
  <w:p w14:paraId="1EE122CE" w14:textId="77777777" w:rsidR="00E63BD0" w:rsidRPr="00EC479C" w:rsidRDefault="00E63BD0" w:rsidP="00AC1BA0">
    <w:pPr>
      <w:rPr>
        <w:sz w:val="16"/>
        <w:szCs w:val="16"/>
      </w:rPr>
    </w:pPr>
    <w:r w:rsidRPr="00EC479C">
      <w:rPr>
        <w:rFonts w:cs="CoreMellow45Regular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B1856" w14:textId="77777777" w:rsidR="00E63BD0" w:rsidRPr="00602055" w:rsidRDefault="00E63BD0" w:rsidP="000E280D">
    <w:pPr>
      <w:tabs>
        <w:tab w:val="right" w:pos="10204"/>
      </w:tabs>
      <w:autoSpaceDE w:val="0"/>
      <w:autoSpaceDN w:val="0"/>
      <w:adjustRightInd w:val="0"/>
      <w:rPr>
        <w:rFonts w:cs="CoreMellow45Regular"/>
        <w:b/>
        <w:color w:val="275091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6944" behindDoc="0" locked="0" layoutInCell="1" allowOverlap="1" wp14:anchorId="29B55D0C" wp14:editId="2DBF65AF">
          <wp:simplePos x="0" y="0"/>
          <wp:positionH relativeFrom="column">
            <wp:posOffset>-568960</wp:posOffset>
          </wp:positionH>
          <wp:positionV relativeFrom="paragraph">
            <wp:posOffset>-62230</wp:posOffset>
          </wp:positionV>
          <wp:extent cx="3581400" cy="514350"/>
          <wp:effectExtent l="0" t="0" r="0" b="0"/>
          <wp:wrapNone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oreMellow45Regular"/>
        <w:b/>
        <w:color w:val="275091"/>
        <w:szCs w:val="20"/>
      </w:rPr>
      <w:tab/>
    </w:r>
    <w:r w:rsidRPr="00602055">
      <w:rPr>
        <w:rFonts w:cs="CoreMellow45Regular"/>
        <w:b/>
        <w:color w:val="275091"/>
        <w:szCs w:val="20"/>
      </w:rPr>
      <w:t>CHU Angers</w:t>
    </w:r>
  </w:p>
  <w:p w14:paraId="48F17E72" w14:textId="77777777" w:rsidR="00E63BD0" w:rsidRDefault="00E63BD0" w:rsidP="000D74EF">
    <w:pPr>
      <w:autoSpaceDE w:val="0"/>
      <w:autoSpaceDN w:val="0"/>
      <w:adjustRightInd w:val="0"/>
      <w:jc w:val="right"/>
      <w:rPr>
        <w:rFonts w:cs="CoreMellow45Regular"/>
        <w:sz w:val="16"/>
        <w:szCs w:val="16"/>
      </w:rPr>
    </w:pPr>
    <w:r w:rsidRPr="00602055">
      <w:rPr>
        <w:rFonts w:cs="CoreMellow45Regular"/>
        <w:sz w:val="16"/>
        <w:szCs w:val="16"/>
      </w:rPr>
      <w:t xml:space="preserve">4, rue Larrey </w:t>
    </w:r>
  </w:p>
  <w:p w14:paraId="738CC822" w14:textId="77777777" w:rsidR="00E63BD0" w:rsidRPr="00602055" w:rsidRDefault="00E63BD0" w:rsidP="000D74EF">
    <w:pPr>
      <w:autoSpaceDE w:val="0"/>
      <w:autoSpaceDN w:val="0"/>
      <w:adjustRightInd w:val="0"/>
      <w:jc w:val="right"/>
      <w:rPr>
        <w:rFonts w:cs="CoreMellow45Regular"/>
        <w:sz w:val="16"/>
        <w:szCs w:val="16"/>
      </w:rPr>
    </w:pPr>
    <w:r w:rsidRPr="00602055">
      <w:rPr>
        <w:rFonts w:cs="CoreMellow45Regular"/>
        <w:sz w:val="16"/>
        <w:szCs w:val="16"/>
      </w:rPr>
      <w:t>49933</w:t>
    </w:r>
    <w:r>
      <w:rPr>
        <w:rFonts w:cs="CoreMellow45Regular"/>
        <w:sz w:val="16"/>
        <w:szCs w:val="16"/>
      </w:rPr>
      <w:t xml:space="preserve"> Angers</w:t>
    </w:r>
    <w:r w:rsidRPr="00602055">
      <w:rPr>
        <w:rFonts w:cs="CoreMellow45Regular"/>
        <w:sz w:val="16"/>
        <w:szCs w:val="16"/>
      </w:rPr>
      <w:t xml:space="preserve"> cedex 9</w:t>
    </w:r>
  </w:p>
  <w:p w14:paraId="7AE6AFB1" w14:textId="77777777" w:rsidR="00E63BD0" w:rsidRPr="00C57462" w:rsidRDefault="00E63BD0" w:rsidP="000D74EF">
    <w:pPr>
      <w:jc w:val="right"/>
      <w:rPr>
        <w:b/>
        <w:sz w:val="16"/>
        <w:szCs w:val="16"/>
      </w:rPr>
    </w:pPr>
    <w:r w:rsidRPr="00C57462">
      <w:rPr>
        <w:rFonts w:cs="CoreMellow45Regular"/>
        <w:b/>
        <w:sz w:val="16"/>
        <w:szCs w:val="16"/>
      </w:rPr>
      <w:t>www.chu-angers.fr</w:t>
    </w:r>
    <w:r>
      <w:rPr>
        <w:rFonts w:cs="CoreMellow45Regular"/>
        <w:b/>
        <w:sz w:val="16"/>
        <w:szCs w:val="16"/>
      </w:rPr>
      <w:t xml:space="preserve">  </w:t>
    </w:r>
    <w:r w:rsidRPr="00C57462">
      <w:rPr>
        <w:rFonts w:cs="CoreMellow45Regular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F00D" w14:textId="77777777" w:rsidR="004957A7" w:rsidRDefault="004957A7">
      <w:r>
        <w:separator/>
      </w:r>
    </w:p>
  </w:footnote>
  <w:footnote w:type="continuationSeparator" w:id="0">
    <w:p w14:paraId="0320AA8B" w14:textId="77777777" w:rsidR="004957A7" w:rsidRDefault="0049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9A54F" w14:textId="77777777" w:rsidR="00E63BD0" w:rsidRDefault="00E63BD0" w:rsidP="009D50BE">
    <w:pPr>
      <w:ind w:right="-2"/>
      <w:jc w:val="right"/>
      <w:rPr>
        <w:rFonts w:ascii="TrebuchetMS" w:hAnsi="TrebuchetMS" w:cs="TrebuchetMS"/>
        <w:sz w:val="16"/>
        <w:szCs w:val="16"/>
      </w:rPr>
    </w:pPr>
    <w:r>
      <w:rPr>
        <w:rFonts w:ascii="TrebuchetMS" w:hAnsi="TrebuchetMS" w:cs="TrebuchetMS"/>
        <w:noProof/>
        <w:sz w:val="16"/>
        <w:szCs w:val="16"/>
        <w:lang w:eastAsia="fr-FR"/>
      </w:rPr>
      <w:drawing>
        <wp:inline distT="0" distB="0" distL="0" distR="0" wp14:anchorId="56A5247A" wp14:editId="187544C6">
          <wp:extent cx="861060" cy="723265"/>
          <wp:effectExtent l="0" t="0" r="0" b="0"/>
          <wp:docPr id="1" name="Image 1" descr="logo_CHU Angers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CHU Angers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7B83E" w14:textId="77777777" w:rsidR="00E63BD0" w:rsidRDefault="00E63BD0" w:rsidP="009D50BE">
    <w:pPr>
      <w:ind w:right="-2"/>
      <w:jc w:val="right"/>
      <w:rPr>
        <w:rFonts w:ascii="TrebuchetMS" w:hAnsi="TrebuchetMS" w:cs="TrebuchetMS"/>
        <w:sz w:val="16"/>
        <w:szCs w:val="16"/>
      </w:rPr>
    </w:pPr>
  </w:p>
  <w:p w14:paraId="1D23F5C5" w14:textId="77777777" w:rsidR="00E63BD0" w:rsidRPr="00D80680" w:rsidRDefault="00E63BD0" w:rsidP="009D50BE">
    <w:pPr>
      <w:ind w:right="-2"/>
      <w:jc w:val="right"/>
      <w:rPr>
        <w:rFonts w:ascii="TrebuchetMS" w:hAnsi="TrebuchetMS" w:cs="TrebuchetMS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87C40" w14:textId="77777777" w:rsidR="00E63BD0" w:rsidRDefault="00E63BD0" w:rsidP="00FC3B28">
    <w:pPr>
      <w:pStyle w:val="Intitulservice"/>
      <w:ind w:right="1982"/>
    </w:pPr>
    <w:r>
      <w:rPr>
        <w:noProof/>
        <w:lang w:eastAsia="fr-FR"/>
      </w:rPr>
      <w:drawing>
        <wp:anchor distT="0" distB="0" distL="114300" distR="114300" simplePos="0" relativeHeight="251664896" behindDoc="0" locked="0" layoutInCell="1" allowOverlap="1" wp14:anchorId="3644B181" wp14:editId="045A60F5">
          <wp:simplePos x="0" y="0"/>
          <wp:positionH relativeFrom="column">
            <wp:posOffset>5356225</wp:posOffset>
          </wp:positionH>
          <wp:positionV relativeFrom="paragraph">
            <wp:posOffset>-254000</wp:posOffset>
          </wp:positionV>
          <wp:extent cx="1114425" cy="1250950"/>
          <wp:effectExtent l="0" t="0" r="0" b="0"/>
          <wp:wrapNone/>
          <wp:docPr id="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4656" behindDoc="0" locked="0" layoutInCell="1" allowOverlap="1" wp14:anchorId="1A46483C" wp14:editId="154DE63D">
          <wp:simplePos x="0" y="0"/>
          <wp:positionH relativeFrom="column">
            <wp:posOffset>-19050</wp:posOffset>
          </wp:positionH>
          <wp:positionV relativeFrom="paragraph">
            <wp:posOffset>-95250</wp:posOffset>
          </wp:positionV>
          <wp:extent cx="1212215" cy="1012825"/>
          <wp:effectExtent l="0" t="0" r="0" b="0"/>
          <wp:wrapSquare wrapText="bothSides"/>
          <wp:docPr id="4" name="Image 7" descr="logo_CHU Angers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_CHU Angers_transpar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Pôle politique sociale</w:t>
    </w:r>
  </w:p>
  <w:p w14:paraId="51837B71" w14:textId="77777777" w:rsidR="00E63BD0" w:rsidRDefault="00E63BD0" w:rsidP="00FC3B28">
    <w:pPr>
      <w:pStyle w:val="Intitulservice"/>
      <w:ind w:right="1982"/>
    </w:pPr>
    <w:r w:rsidRPr="009733AF">
      <w:rPr>
        <w:sz w:val="28"/>
      </w:rPr>
      <w:t xml:space="preserve"> </w:t>
    </w:r>
    <w:r>
      <w:t xml:space="preserve"> </w:t>
    </w:r>
  </w:p>
  <w:p w14:paraId="3C236FDF" w14:textId="77777777" w:rsidR="00E63BD0" w:rsidRDefault="00E63BD0" w:rsidP="00FC3B28">
    <w:pPr>
      <w:pStyle w:val="Intitulservice"/>
      <w:ind w:left="624" w:right="1982"/>
      <w:rPr>
        <w:rFonts w:cs="TrebuchetMS"/>
        <w:sz w:val="16"/>
        <w:szCs w:val="16"/>
      </w:rPr>
    </w:pPr>
  </w:p>
  <w:p w14:paraId="3687A557" w14:textId="77777777" w:rsidR="00E63BD0" w:rsidRPr="00BC1A63" w:rsidRDefault="00E63BD0" w:rsidP="00FC3B28">
    <w:pPr>
      <w:pStyle w:val="Intitulservice"/>
      <w:ind w:left="624" w:right="1982"/>
      <w:rPr>
        <w:rFonts w:cs="TrebuchetMS"/>
        <w:sz w:val="16"/>
        <w:szCs w:val="16"/>
      </w:rPr>
    </w:pPr>
    <w:r w:rsidRPr="00BC1A63">
      <w:rPr>
        <w:rFonts w:cs="TrebuchetMS"/>
        <w:sz w:val="16"/>
        <w:szCs w:val="16"/>
      </w:rPr>
      <w:t>Tél. : 02 41 35 43 28</w:t>
    </w:r>
  </w:p>
  <w:p w14:paraId="0CDEC098" w14:textId="77777777" w:rsidR="00E63BD0" w:rsidRPr="00BC1A63" w:rsidRDefault="00E63BD0" w:rsidP="00FC3B28">
    <w:pPr>
      <w:pStyle w:val="Intitulservice"/>
      <w:ind w:left="624" w:right="1982"/>
      <w:rPr>
        <w:rFonts w:cs="TrebuchetMS"/>
        <w:sz w:val="16"/>
        <w:szCs w:val="16"/>
      </w:rPr>
    </w:pPr>
    <w:r>
      <w:rPr>
        <w:rFonts w:cs="TrebuchetMS"/>
        <w:sz w:val="16"/>
        <w:szCs w:val="16"/>
      </w:rPr>
      <w:t xml:space="preserve">  Fax : 02 41 35 48 26</w:t>
    </w:r>
  </w:p>
  <w:p w14:paraId="588F2D5B" w14:textId="77777777" w:rsidR="00E63BD0" w:rsidRPr="00F014E1" w:rsidRDefault="00E63BD0" w:rsidP="00FC3B28">
    <w:pPr>
      <w:pStyle w:val="Intitulservice"/>
      <w:ind w:left="624" w:right="1982"/>
      <w:rPr>
        <w:rFonts w:cs="TrebuchetMS"/>
        <w:sz w:val="16"/>
        <w:szCs w:val="16"/>
        <w:lang w:val="es-ES_tradnl"/>
      </w:rPr>
    </w:pPr>
    <w:r w:rsidRPr="00BC1A63">
      <w:rPr>
        <w:rFonts w:cs="TrebuchetMS"/>
        <w:caps w:val="0"/>
        <w:sz w:val="16"/>
        <w:szCs w:val="16"/>
      </w:rPr>
      <w:t xml:space="preserve">     </w:t>
    </w:r>
    <w:r>
      <w:rPr>
        <w:rFonts w:cs="TrebuchetMS"/>
        <w:caps w:val="0"/>
        <w:sz w:val="16"/>
        <w:szCs w:val="16"/>
        <w:lang w:val="es-ES_tradnl"/>
      </w:rPr>
      <w:t>drh@chu-angers.fr</w:t>
    </w:r>
  </w:p>
  <w:p w14:paraId="07CBE75C" w14:textId="77777777" w:rsidR="00E63BD0" w:rsidRPr="00F014E1" w:rsidRDefault="00E63BD0">
    <w:pPr>
      <w:rPr>
        <w:rFonts w:cs="TrebuchetMS"/>
        <w:szCs w:val="20"/>
        <w:lang w:val="es-ES_tradnl"/>
      </w:rPr>
    </w:pPr>
  </w:p>
  <w:p w14:paraId="34776C18" w14:textId="77777777" w:rsidR="00E63BD0" w:rsidRPr="00F35AD7" w:rsidRDefault="00E63BD0">
    <w:pPr>
      <w:rPr>
        <w:szCs w:val="20"/>
      </w:rPr>
    </w:pPr>
    <w:r>
      <w:rPr>
        <w:noProof/>
        <w:lang w:eastAsia="fr-FR"/>
      </w:rPr>
      <mc:AlternateContent>
        <mc:Choice Requires="wps">
          <w:drawing>
            <wp:anchor distT="4294967292" distB="4294967292" distL="114300" distR="114300" simplePos="0" relativeHeight="251655680" behindDoc="0" locked="0" layoutInCell="1" allowOverlap="1" wp14:anchorId="68866DBA" wp14:editId="082C61EC">
              <wp:simplePos x="0" y="0"/>
              <wp:positionH relativeFrom="column">
                <wp:posOffset>-9525</wp:posOffset>
              </wp:positionH>
              <wp:positionV relativeFrom="page">
                <wp:posOffset>1674494</wp:posOffset>
              </wp:positionV>
              <wp:extent cx="6477000" cy="0"/>
              <wp:effectExtent l="0" t="1905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750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ED5F06" id="Line 8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.75pt,131.85pt" to="509.2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" strokecolor="#275091" strokeweight="3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AAC"/>
    <w:multiLevelType w:val="hybridMultilevel"/>
    <w:tmpl w:val="488ED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163C"/>
    <w:multiLevelType w:val="hybridMultilevel"/>
    <w:tmpl w:val="488ED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7AexMGZ/xnWwlw3uIidZiKiuNixgI2yw1JXs6P/h6JVg7eJbPq7l90UajiZa+0356w8SIBFJhw1oCQac9ildg==" w:salt="3s25Z/NM+fUnoxrsGFUlJ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strokecolor="#275091">
      <v:stroke color="#275091"/>
      <o:colormru v:ext="edit" colors="#27509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91"/>
    <w:rsid w:val="00017483"/>
    <w:rsid w:val="00021D79"/>
    <w:rsid w:val="00032431"/>
    <w:rsid w:val="000372CB"/>
    <w:rsid w:val="00041CA6"/>
    <w:rsid w:val="000424A1"/>
    <w:rsid w:val="000428CC"/>
    <w:rsid w:val="000452EB"/>
    <w:rsid w:val="000570D0"/>
    <w:rsid w:val="00061A48"/>
    <w:rsid w:val="00071135"/>
    <w:rsid w:val="00073682"/>
    <w:rsid w:val="0007421D"/>
    <w:rsid w:val="00082D50"/>
    <w:rsid w:val="000845D8"/>
    <w:rsid w:val="000C08C8"/>
    <w:rsid w:val="000D74EF"/>
    <w:rsid w:val="000E280D"/>
    <w:rsid w:val="000F2EB0"/>
    <w:rsid w:val="000F5328"/>
    <w:rsid w:val="001104D3"/>
    <w:rsid w:val="00136EED"/>
    <w:rsid w:val="001430BD"/>
    <w:rsid w:val="00163B55"/>
    <w:rsid w:val="001800E2"/>
    <w:rsid w:val="0018064A"/>
    <w:rsid w:val="00183E6D"/>
    <w:rsid w:val="001916AE"/>
    <w:rsid w:val="001B21B0"/>
    <w:rsid w:val="001B6D1F"/>
    <w:rsid w:val="001E032E"/>
    <w:rsid w:val="001E3906"/>
    <w:rsid w:val="001E54A9"/>
    <w:rsid w:val="001F4333"/>
    <w:rsid w:val="0021462B"/>
    <w:rsid w:val="00240158"/>
    <w:rsid w:val="00252534"/>
    <w:rsid w:val="00256283"/>
    <w:rsid w:val="00264898"/>
    <w:rsid w:val="002746B9"/>
    <w:rsid w:val="00275EF5"/>
    <w:rsid w:val="00285511"/>
    <w:rsid w:val="00294588"/>
    <w:rsid w:val="0029479D"/>
    <w:rsid w:val="00297791"/>
    <w:rsid w:val="002E5577"/>
    <w:rsid w:val="002F7455"/>
    <w:rsid w:val="0030697A"/>
    <w:rsid w:val="0032246C"/>
    <w:rsid w:val="00331679"/>
    <w:rsid w:val="003348F9"/>
    <w:rsid w:val="0033567B"/>
    <w:rsid w:val="003455A9"/>
    <w:rsid w:val="003559DA"/>
    <w:rsid w:val="00375FD1"/>
    <w:rsid w:val="003869D8"/>
    <w:rsid w:val="003E5F93"/>
    <w:rsid w:val="003E79FB"/>
    <w:rsid w:val="00433CD0"/>
    <w:rsid w:val="00436D8D"/>
    <w:rsid w:val="0044445E"/>
    <w:rsid w:val="00461FB0"/>
    <w:rsid w:val="00490386"/>
    <w:rsid w:val="0049404F"/>
    <w:rsid w:val="004957A7"/>
    <w:rsid w:val="004A4020"/>
    <w:rsid w:val="004A50BA"/>
    <w:rsid w:val="004A5BF9"/>
    <w:rsid w:val="004C041A"/>
    <w:rsid w:val="004C7A88"/>
    <w:rsid w:val="004D3E71"/>
    <w:rsid w:val="004D544B"/>
    <w:rsid w:val="004D6E07"/>
    <w:rsid w:val="004E0210"/>
    <w:rsid w:val="004E44FE"/>
    <w:rsid w:val="004F476F"/>
    <w:rsid w:val="00534AAC"/>
    <w:rsid w:val="00554B13"/>
    <w:rsid w:val="00566067"/>
    <w:rsid w:val="005765FF"/>
    <w:rsid w:val="00584252"/>
    <w:rsid w:val="00596CA8"/>
    <w:rsid w:val="005C13FA"/>
    <w:rsid w:val="005D1C52"/>
    <w:rsid w:val="005D5268"/>
    <w:rsid w:val="005D77E0"/>
    <w:rsid w:val="005F5671"/>
    <w:rsid w:val="00602055"/>
    <w:rsid w:val="006118B2"/>
    <w:rsid w:val="00624BC1"/>
    <w:rsid w:val="00647211"/>
    <w:rsid w:val="00647A9C"/>
    <w:rsid w:val="00660DE5"/>
    <w:rsid w:val="00665EA0"/>
    <w:rsid w:val="006811EF"/>
    <w:rsid w:val="006945C9"/>
    <w:rsid w:val="006A05FF"/>
    <w:rsid w:val="006C1FB3"/>
    <w:rsid w:val="006C5A83"/>
    <w:rsid w:val="006C6C6D"/>
    <w:rsid w:val="006D6D9C"/>
    <w:rsid w:val="006E0695"/>
    <w:rsid w:val="006E1E80"/>
    <w:rsid w:val="006F7432"/>
    <w:rsid w:val="0070606C"/>
    <w:rsid w:val="007115FD"/>
    <w:rsid w:val="0071516B"/>
    <w:rsid w:val="007166D2"/>
    <w:rsid w:val="007209AE"/>
    <w:rsid w:val="0072660B"/>
    <w:rsid w:val="00733F07"/>
    <w:rsid w:val="00741174"/>
    <w:rsid w:val="00750E68"/>
    <w:rsid w:val="0075289D"/>
    <w:rsid w:val="007606E9"/>
    <w:rsid w:val="00762807"/>
    <w:rsid w:val="00763FC8"/>
    <w:rsid w:val="00775180"/>
    <w:rsid w:val="00776522"/>
    <w:rsid w:val="00794390"/>
    <w:rsid w:val="007D1A2A"/>
    <w:rsid w:val="007D7C3B"/>
    <w:rsid w:val="007E57D8"/>
    <w:rsid w:val="007F0FF7"/>
    <w:rsid w:val="007F1924"/>
    <w:rsid w:val="0080154B"/>
    <w:rsid w:val="008270D1"/>
    <w:rsid w:val="00834628"/>
    <w:rsid w:val="00845781"/>
    <w:rsid w:val="0087623B"/>
    <w:rsid w:val="00880DE5"/>
    <w:rsid w:val="008913C2"/>
    <w:rsid w:val="008918D1"/>
    <w:rsid w:val="00892829"/>
    <w:rsid w:val="008A12DC"/>
    <w:rsid w:val="008B0BDA"/>
    <w:rsid w:val="008E09A4"/>
    <w:rsid w:val="008F4E76"/>
    <w:rsid w:val="009135D7"/>
    <w:rsid w:val="0094522C"/>
    <w:rsid w:val="00956FE8"/>
    <w:rsid w:val="009604A5"/>
    <w:rsid w:val="009604BE"/>
    <w:rsid w:val="009640B9"/>
    <w:rsid w:val="009733AF"/>
    <w:rsid w:val="00986A22"/>
    <w:rsid w:val="0098725A"/>
    <w:rsid w:val="00991A0C"/>
    <w:rsid w:val="009B0C5C"/>
    <w:rsid w:val="009B2391"/>
    <w:rsid w:val="009B6753"/>
    <w:rsid w:val="009C3A57"/>
    <w:rsid w:val="009C491C"/>
    <w:rsid w:val="009C7796"/>
    <w:rsid w:val="009D50BE"/>
    <w:rsid w:val="009E09F2"/>
    <w:rsid w:val="009E2B21"/>
    <w:rsid w:val="009F1276"/>
    <w:rsid w:val="009F1E61"/>
    <w:rsid w:val="00A00983"/>
    <w:rsid w:val="00A229B0"/>
    <w:rsid w:val="00A25C34"/>
    <w:rsid w:val="00A3068C"/>
    <w:rsid w:val="00A35371"/>
    <w:rsid w:val="00A4194E"/>
    <w:rsid w:val="00A50CFB"/>
    <w:rsid w:val="00A63359"/>
    <w:rsid w:val="00A719BD"/>
    <w:rsid w:val="00A76D83"/>
    <w:rsid w:val="00A914F4"/>
    <w:rsid w:val="00A96E9E"/>
    <w:rsid w:val="00A96F0C"/>
    <w:rsid w:val="00AA4D2D"/>
    <w:rsid w:val="00AB3AF3"/>
    <w:rsid w:val="00AC02C2"/>
    <w:rsid w:val="00AC1BA0"/>
    <w:rsid w:val="00AC5509"/>
    <w:rsid w:val="00AC6C59"/>
    <w:rsid w:val="00AF321A"/>
    <w:rsid w:val="00AF619A"/>
    <w:rsid w:val="00B52967"/>
    <w:rsid w:val="00B54A02"/>
    <w:rsid w:val="00B67AC2"/>
    <w:rsid w:val="00B74339"/>
    <w:rsid w:val="00B76AC2"/>
    <w:rsid w:val="00B82826"/>
    <w:rsid w:val="00B9122F"/>
    <w:rsid w:val="00B918DE"/>
    <w:rsid w:val="00B92D46"/>
    <w:rsid w:val="00B97F53"/>
    <w:rsid w:val="00BA5C90"/>
    <w:rsid w:val="00BB3E31"/>
    <w:rsid w:val="00BC1A63"/>
    <w:rsid w:val="00BE3568"/>
    <w:rsid w:val="00BE5053"/>
    <w:rsid w:val="00BE6546"/>
    <w:rsid w:val="00BF2FA0"/>
    <w:rsid w:val="00C00DD5"/>
    <w:rsid w:val="00C045D8"/>
    <w:rsid w:val="00C177A0"/>
    <w:rsid w:val="00C2123B"/>
    <w:rsid w:val="00C45182"/>
    <w:rsid w:val="00C57462"/>
    <w:rsid w:val="00C574FF"/>
    <w:rsid w:val="00C710D1"/>
    <w:rsid w:val="00C90924"/>
    <w:rsid w:val="00C9214B"/>
    <w:rsid w:val="00CA4FAE"/>
    <w:rsid w:val="00CD33CF"/>
    <w:rsid w:val="00D15B22"/>
    <w:rsid w:val="00D44CAC"/>
    <w:rsid w:val="00D80680"/>
    <w:rsid w:val="00D81A40"/>
    <w:rsid w:val="00D918E8"/>
    <w:rsid w:val="00DB58BA"/>
    <w:rsid w:val="00DD1317"/>
    <w:rsid w:val="00DD4F52"/>
    <w:rsid w:val="00DE1068"/>
    <w:rsid w:val="00DF712A"/>
    <w:rsid w:val="00E45A44"/>
    <w:rsid w:val="00E47B83"/>
    <w:rsid w:val="00E57CEE"/>
    <w:rsid w:val="00E63BD0"/>
    <w:rsid w:val="00E656B7"/>
    <w:rsid w:val="00E67B5A"/>
    <w:rsid w:val="00E82423"/>
    <w:rsid w:val="00E8260C"/>
    <w:rsid w:val="00EC1AB9"/>
    <w:rsid w:val="00EC479C"/>
    <w:rsid w:val="00ED2173"/>
    <w:rsid w:val="00ED424F"/>
    <w:rsid w:val="00F014E1"/>
    <w:rsid w:val="00F20371"/>
    <w:rsid w:val="00F203F1"/>
    <w:rsid w:val="00F246A6"/>
    <w:rsid w:val="00F26007"/>
    <w:rsid w:val="00F301B9"/>
    <w:rsid w:val="00F32980"/>
    <w:rsid w:val="00F35AD7"/>
    <w:rsid w:val="00F51B89"/>
    <w:rsid w:val="00F74D52"/>
    <w:rsid w:val="00F75FE0"/>
    <w:rsid w:val="00F7742B"/>
    <w:rsid w:val="00F94C8A"/>
    <w:rsid w:val="00FA19D9"/>
    <w:rsid w:val="00FA2BE3"/>
    <w:rsid w:val="00FC3B28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275091">
      <v:stroke color="#275091"/>
      <o:colormru v:ext="edit" colors="#275091"/>
    </o:shapedefaults>
    <o:shapelayout v:ext="edit">
      <o:idmap v:ext="edit" data="1"/>
    </o:shapelayout>
  </w:shapeDefaults>
  <w:decimalSymbol w:val=","/>
  <w:listSeparator w:val=";"/>
  <w14:docId w14:val="08120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62"/>
    <w:rPr>
      <w:rFonts w:ascii="Trebuchet MS" w:hAnsi="Trebuchet MS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5746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7462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C574FF"/>
    <w:rPr>
      <w:color w:val="0000FF"/>
      <w:u w:val="single"/>
    </w:rPr>
  </w:style>
  <w:style w:type="paragraph" w:customStyle="1" w:styleId="Intitulple">
    <w:name w:val="Intitulé pôle"/>
    <w:link w:val="IntitulpleCar"/>
    <w:rsid w:val="00C57462"/>
    <w:pPr>
      <w:autoSpaceDE w:val="0"/>
      <w:autoSpaceDN w:val="0"/>
      <w:adjustRightInd w:val="0"/>
    </w:pPr>
    <w:rPr>
      <w:rFonts w:ascii="Trebuchet MS" w:hAnsi="Trebuchet MS" w:cs="CoreMellow45Regular"/>
      <w:b/>
      <w:caps/>
      <w:color w:val="275091"/>
      <w:lang w:val="en-GB" w:eastAsia="ja-JP"/>
    </w:rPr>
  </w:style>
  <w:style w:type="paragraph" w:customStyle="1" w:styleId="Intitulservice">
    <w:name w:val="Intitulé service"/>
    <w:rsid w:val="00C57462"/>
    <w:pPr>
      <w:ind w:left="-567"/>
      <w:jc w:val="right"/>
    </w:pPr>
    <w:rPr>
      <w:rFonts w:ascii="Trebuchet MS" w:hAnsi="Trebuchet MS"/>
      <w:b/>
      <w:caps/>
      <w:color w:val="275091"/>
      <w:sz w:val="36"/>
      <w:szCs w:val="36"/>
      <w:lang w:eastAsia="ja-JP"/>
    </w:rPr>
  </w:style>
  <w:style w:type="character" w:customStyle="1" w:styleId="IntitulpleCar">
    <w:name w:val="Intitulé pôle Car"/>
    <w:link w:val="Intitulple"/>
    <w:rsid w:val="00294588"/>
    <w:rPr>
      <w:rFonts w:ascii="Trebuchet MS" w:eastAsia="MS Mincho" w:hAnsi="Trebuchet MS" w:cs="CoreMellow45Regular"/>
      <w:b/>
      <w:caps/>
      <w:color w:val="275091"/>
      <w:lang w:val="en-GB" w:eastAsia="ja-JP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0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00E2"/>
    <w:rPr>
      <w:rFonts w:ascii="Tahoma" w:hAnsi="Tahoma" w:cs="Tahoma"/>
      <w:sz w:val="16"/>
      <w:szCs w:val="16"/>
      <w:lang w:eastAsia="ja-JP"/>
    </w:rPr>
  </w:style>
  <w:style w:type="table" w:styleId="Grilledutableau">
    <w:name w:val="Table Grid"/>
    <w:basedOn w:val="TableauNormal"/>
    <w:uiPriority w:val="59"/>
    <w:rsid w:val="0029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54A02"/>
    <w:rPr>
      <w:color w:val="808080"/>
    </w:rPr>
  </w:style>
  <w:style w:type="paragraph" w:styleId="Paragraphedeliste">
    <w:name w:val="List Paragraph"/>
    <w:basedOn w:val="Normal"/>
    <w:uiPriority w:val="34"/>
    <w:qFormat/>
    <w:rsid w:val="00E63BD0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D3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62"/>
    <w:rPr>
      <w:rFonts w:ascii="Trebuchet MS" w:hAnsi="Trebuchet MS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5746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7462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C574FF"/>
    <w:rPr>
      <w:color w:val="0000FF"/>
      <w:u w:val="single"/>
    </w:rPr>
  </w:style>
  <w:style w:type="paragraph" w:customStyle="1" w:styleId="Intitulple">
    <w:name w:val="Intitulé pôle"/>
    <w:link w:val="IntitulpleCar"/>
    <w:rsid w:val="00C57462"/>
    <w:pPr>
      <w:autoSpaceDE w:val="0"/>
      <w:autoSpaceDN w:val="0"/>
      <w:adjustRightInd w:val="0"/>
    </w:pPr>
    <w:rPr>
      <w:rFonts w:ascii="Trebuchet MS" w:hAnsi="Trebuchet MS" w:cs="CoreMellow45Regular"/>
      <w:b/>
      <w:caps/>
      <w:color w:val="275091"/>
      <w:lang w:val="en-GB" w:eastAsia="ja-JP"/>
    </w:rPr>
  </w:style>
  <w:style w:type="paragraph" w:customStyle="1" w:styleId="Intitulservice">
    <w:name w:val="Intitulé service"/>
    <w:rsid w:val="00C57462"/>
    <w:pPr>
      <w:ind w:left="-567"/>
      <w:jc w:val="right"/>
    </w:pPr>
    <w:rPr>
      <w:rFonts w:ascii="Trebuchet MS" w:hAnsi="Trebuchet MS"/>
      <w:b/>
      <w:caps/>
      <w:color w:val="275091"/>
      <w:sz w:val="36"/>
      <w:szCs w:val="36"/>
      <w:lang w:eastAsia="ja-JP"/>
    </w:rPr>
  </w:style>
  <w:style w:type="character" w:customStyle="1" w:styleId="IntitulpleCar">
    <w:name w:val="Intitulé pôle Car"/>
    <w:link w:val="Intitulple"/>
    <w:rsid w:val="00294588"/>
    <w:rPr>
      <w:rFonts w:ascii="Trebuchet MS" w:eastAsia="MS Mincho" w:hAnsi="Trebuchet MS" w:cs="CoreMellow45Regular"/>
      <w:b/>
      <w:caps/>
      <w:color w:val="275091"/>
      <w:lang w:val="en-GB" w:eastAsia="ja-JP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0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00E2"/>
    <w:rPr>
      <w:rFonts w:ascii="Tahoma" w:hAnsi="Tahoma" w:cs="Tahoma"/>
      <w:sz w:val="16"/>
      <w:szCs w:val="16"/>
      <w:lang w:eastAsia="ja-JP"/>
    </w:rPr>
  </w:style>
  <w:style w:type="table" w:styleId="Grilledutableau">
    <w:name w:val="Table Grid"/>
    <w:basedOn w:val="TableauNormal"/>
    <w:uiPriority w:val="59"/>
    <w:rsid w:val="0029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54A02"/>
    <w:rPr>
      <w:color w:val="808080"/>
    </w:rPr>
  </w:style>
  <w:style w:type="paragraph" w:styleId="Paragraphedeliste">
    <w:name w:val="List Paragraph"/>
    <w:basedOn w:val="Normal"/>
    <w:uiPriority w:val="34"/>
    <w:qFormat/>
    <w:rsid w:val="00E63BD0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D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999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623583478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llulehandicap@chu-angers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p\DRH%20COMMUN\COMMUNICATION%20PPS\1%20-%20MODELES%20DOCUMENTS%20PPS\Courriers\Mod&#232;le%20courrier%20Pole%20Politique%20sociale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282A0109544335A23DB7C4EB5F6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E0CC2-4DEE-44C4-A4E9-9BA984C3FE0A}"/>
      </w:docPartPr>
      <w:docPartBody>
        <w:p w:rsidR="00973C18" w:rsidRDefault="00973C18" w:rsidP="00973C18">
          <w:pPr>
            <w:pStyle w:val="D5282A0109544335A23DB7C4EB5F6F8A"/>
          </w:pPr>
          <w:r w:rsidRPr="00A70A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62BFEF7C4B439FABE027E7B34B9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EDA23-D0B3-4FA0-89C4-679BA16CEFFA}"/>
      </w:docPartPr>
      <w:docPartBody>
        <w:p w:rsidR="00973C18" w:rsidRDefault="00973C18" w:rsidP="00973C18">
          <w:pPr>
            <w:pStyle w:val="7562BFEF7C4B439FABE027E7B34B9F80"/>
          </w:pPr>
          <w:r w:rsidRPr="00A70A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6E298A7A94648229500147524BAD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0F736-63BA-426E-8AD4-B91E1EFB3ED8}"/>
      </w:docPartPr>
      <w:docPartBody>
        <w:p w:rsidR="00973C18" w:rsidRDefault="00973C18" w:rsidP="00973C18">
          <w:pPr>
            <w:pStyle w:val="86E298A7A94648229500147524BAD7E8"/>
          </w:pPr>
          <w:r w:rsidRPr="00A70A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41E667E8504317A80EB93790518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AB888-92DF-47A6-8A80-10EB64C8A566}"/>
      </w:docPartPr>
      <w:docPartBody>
        <w:p w:rsidR="00973C18" w:rsidRDefault="00973C18" w:rsidP="00973C18">
          <w:pPr>
            <w:pStyle w:val="B241E667E8504317A80EB937905183D6"/>
          </w:pPr>
          <w:r w:rsidRPr="00A70A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240720137C4C37B54089A260575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B6971-EFFD-4FE2-A4EB-8D300FC963B8}"/>
      </w:docPartPr>
      <w:docPartBody>
        <w:p w:rsidR="00191EFE" w:rsidRDefault="0006751A" w:rsidP="0006751A">
          <w:pPr>
            <w:pStyle w:val="53240720137C4C37B54089A260575354"/>
          </w:pPr>
          <w:r w:rsidRPr="00A70A8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eMellow45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18"/>
    <w:rsid w:val="0006751A"/>
    <w:rsid w:val="00191EFE"/>
    <w:rsid w:val="002975AA"/>
    <w:rsid w:val="002C37BB"/>
    <w:rsid w:val="00474F5A"/>
    <w:rsid w:val="004F29C6"/>
    <w:rsid w:val="00760510"/>
    <w:rsid w:val="00973C18"/>
    <w:rsid w:val="00A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751A"/>
    <w:rPr>
      <w:color w:val="808080"/>
    </w:rPr>
  </w:style>
  <w:style w:type="paragraph" w:customStyle="1" w:styleId="D5282A0109544335A23DB7C4EB5F6F8A">
    <w:name w:val="D5282A0109544335A23DB7C4EB5F6F8A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7562BFEF7C4B439FABE027E7B34B9F80">
    <w:name w:val="7562BFEF7C4B439FABE027E7B34B9F80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86E298A7A94648229500147524BAD7E8">
    <w:name w:val="86E298A7A94648229500147524BAD7E8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B241E667E8504317A80EB937905183D6">
    <w:name w:val="B241E667E8504317A80EB937905183D6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53240720137C4C37B54089A260575354">
    <w:name w:val="53240720137C4C37B54089A260575354"/>
    <w:rsid w:val="0006751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751A"/>
    <w:rPr>
      <w:color w:val="808080"/>
    </w:rPr>
  </w:style>
  <w:style w:type="paragraph" w:customStyle="1" w:styleId="D5282A0109544335A23DB7C4EB5F6F8A">
    <w:name w:val="D5282A0109544335A23DB7C4EB5F6F8A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7562BFEF7C4B439FABE027E7B34B9F80">
    <w:name w:val="7562BFEF7C4B439FABE027E7B34B9F80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86E298A7A94648229500147524BAD7E8">
    <w:name w:val="86E298A7A94648229500147524BAD7E8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B241E667E8504317A80EB937905183D6">
    <w:name w:val="B241E667E8504317A80EB937905183D6"/>
    <w:rsid w:val="00973C18"/>
    <w:pPr>
      <w:spacing w:after="0" w:line="240" w:lineRule="auto"/>
    </w:pPr>
    <w:rPr>
      <w:rFonts w:ascii="Trebuchet MS" w:eastAsia="MS Mincho" w:hAnsi="Trebuchet MS" w:cs="Times New Roman"/>
      <w:sz w:val="20"/>
      <w:szCs w:val="24"/>
      <w:lang w:eastAsia="ja-JP"/>
    </w:rPr>
  </w:style>
  <w:style w:type="paragraph" w:customStyle="1" w:styleId="53240720137C4C37B54089A260575354">
    <w:name w:val="53240720137C4C37B54089A260575354"/>
    <w:rsid w:val="000675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3307-8EC8-4EBB-8911-3054DBDC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 Pole Politique sociale .dotx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ANGERS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COZ MAXIME</dc:creator>
  <cp:lastModifiedBy>EL AROUSSI STEPHANIE</cp:lastModifiedBy>
  <cp:revision>2</cp:revision>
  <cp:lastPrinted>2024-07-04T06:18:00Z</cp:lastPrinted>
  <dcterms:created xsi:type="dcterms:W3CDTF">2025-07-08T13:37:00Z</dcterms:created>
  <dcterms:modified xsi:type="dcterms:W3CDTF">2025-07-08T13:37:00Z</dcterms:modified>
</cp:coreProperties>
</file>